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C3" w:rsidRDefault="001D07C3">
      <w:pPr>
        <w:spacing w:after="0" w:line="240" w:lineRule="auto"/>
        <w:jc w:val="center"/>
        <w:rPr>
          <w:rFonts w:asciiTheme="majorBidi" w:eastAsia="Trebuchet MS" w:hAnsiTheme="majorBidi" w:cstheme="majorBidi"/>
          <w:b/>
          <w:bCs/>
          <w:sz w:val="28"/>
          <w:szCs w:val="28"/>
          <w:rtl/>
          <w:lang w:bidi="ar-EG"/>
        </w:rPr>
      </w:pPr>
    </w:p>
    <w:p w:rsidR="001F21D7" w:rsidRDefault="001F2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>أولاً: بيانات عامة</w:t>
      </w:r>
    </w:p>
    <w:p w:rsidR="00BD0F02" w:rsidRPr="00A53CD6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>الاسم:</w:t>
      </w:r>
      <w:r w:rsidR="00BD0F02" w:rsidRPr="009757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D30E3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  <w:t>ايه صلاح عبد الحكيم عبد المجيد</w:t>
      </w:r>
      <w:r w:rsidR="00642EDD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val="en-US"/>
        </w:rPr>
        <w:t>.</w:t>
      </w:r>
    </w:p>
    <w:p w:rsidR="001F21D7" w:rsidRPr="009757EB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مدرس </w:t>
      </w:r>
      <w:r w:rsidR="00E26BB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مساعد</w:t>
      </w:r>
      <w:r w:rsidR="00642EDD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642EDD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642EDD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قسم </w:t>
      </w:r>
      <w:r w:rsidR="0061188D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تمريض</w:t>
      </w:r>
      <w:bookmarkStart w:id="0" w:name="_GoBack"/>
      <w:bookmarkEnd w:id="0"/>
      <w:r w:rsidR="0061188D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7D30E3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صحة الام و حديثى الولاده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- كلية التمريض </w:t>
      </w:r>
      <w:r w:rsidR="009757EB" w:rsidRPr="009757EB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="009757EB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جامعة اسيوط</w:t>
      </w:r>
    </w:p>
    <w:p w:rsidR="001F21D7" w:rsidRPr="009757EB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7D30E3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4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</w:t>
      </w:r>
      <w:r w:rsidR="007D30E3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5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/199</w:t>
      </w:r>
      <w:r w:rsidR="007D30E3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7</w:t>
      </w:r>
    </w:p>
    <w:p w:rsidR="001F21D7" w:rsidRPr="009757EB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BD0F02" w:rsidRPr="009757EB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اسيوط </w:t>
      </w:r>
    </w:p>
    <w:p w:rsidR="001F21D7" w:rsidRPr="007D30E3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رقم المحمول: </w:t>
      </w:r>
      <w:r w:rsidR="007D30E3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01140290229</w:t>
      </w:r>
    </w:p>
    <w:p w:rsidR="001F21D7" w:rsidRPr="009757EB" w:rsidRDefault="00174129" w:rsidP="007D30E3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757EB">
        <w:rPr>
          <w:rFonts w:asciiTheme="majorBidi" w:hAnsiTheme="majorBidi" w:cstheme="majorBidi"/>
          <w:sz w:val="24"/>
          <w:szCs w:val="24"/>
          <w:rtl/>
        </w:rPr>
        <w:t xml:space="preserve">البريد الالكتروني: </w:t>
      </w:r>
      <w:r w:rsidR="007D30E3">
        <w:rPr>
          <w:rFonts w:asciiTheme="majorBidi" w:hAnsiTheme="majorBidi" w:cstheme="majorBidi"/>
          <w:sz w:val="24"/>
          <w:szCs w:val="24"/>
          <w:lang w:val="en-US"/>
        </w:rPr>
        <w:t>ayasalah</w:t>
      </w:r>
      <w:r w:rsidR="00E26BBA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@</w:t>
      </w:r>
      <w:r w:rsidR="007D30E3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a</w:t>
      </w:r>
      <w:r w:rsidR="00642EDD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un.edu.eg</w:t>
      </w:r>
    </w:p>
    <w:p w:rsidR="001F21D7" w:rsidRPr="009757EB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9757EB">
        <w:rPr>
          <w:rFonts w:asciiTheme="majorBidi" w:hAnsiTheme="majorBidi" w:cstheme="majorBidi"/>
          <w:sz w:val="24"/>
          <w:szCs w:val="24"/>
          <w:u w:val="single"/>
          <w:rtl/>
        </w:rPr>
        <w:t xml:space="preserve">ثانياً: المؤهلات العلمية: </w:t>
      </w:r>
    </w:p>
    <w:p w:rsidR="00BD0F02" w:rsidRDefault="00BD0F02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261"/>
        <w:gridCol w:w="2943"/>
      </w:tblGrid>
      <w:tr w:rsidR="001F21D7" w:rsidTr="00E26BBA">
        <w:trPr>
          <w:trHeight w:val="440"/>
          <w:jc w:val="center"/>
        </w:trPr>
        <w:tc>
          <w:tcPr>
            <w:tcW w:w="3039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الدرجة العلمية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الحصول على الدرجة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1F21D7" w:rsidRDefault="0017412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الجامعة / المؤسسة التعليمية</w:t>
            </w:r>
          </w:p>
        </w:tc>
      </w:tr>
      <w:tr w:rsidR="00F94221" w:rsidTr="00E26BBA">
        <w:trPr>
          <w:trHeight w:val="260"/>
          <w:jc w:val="center"/>
        </w:trPr>
        <w:tc>
          <w:tcPr>
            <w:tcW w:w="3039" w:type="dxa"/>
          </w:tcPr>
          <w:p w:rsidR="00F94221" w:rsidRDefault="00F94221" w:rsidP="00F94221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البكالوريوس / الليسانس</w:t>
            </w:r>
          </w:p>
        </w:tc>
        <w:tc>
          <w:tcPr>
            <w:tcW w:w="3261" w:type="dxa"/>
          </w:tcPr>
          <w:p w:rsidR="00F94221" w:rsidRDefault="007D30E3" w:rsidP="00F94221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2029</w:t>
            </w:r>
          </w:p>
        </w:tc>
        <w:tc>
          <w:tcPr>
            <w:tcW w:w="2943" w:type="dxa"/>
          </w:tcPr>
          <w:p w:rsidR="00F94221" w:rsidRPr="00BD0F02" w:rsidRDefault="00F94221" w:rsidP="00F94221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  <w:tr w:rsidR="00BD0F02" w:rsidTr="00E26BBA">
        <w:trPr>
          <w:trHeight w:val="260"/>
          <w:jc w:val="center"/>
        </w:trPr>
        <w:tc>
          <w:tcPr>
            <w:tcW w:w="3039" w:type="dxa"/>
          </w:tcPr>
          <w:p w:rsidR="00BD0F02" w:rsidRDefault="00A53CD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1</w:t>
            </w:r>
            <w:r w:rsidR="00BD0F02"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- الماجستير</w:t>
            </w:r>
          </w:p>
        </w:tc>
        <w:tc>
          <w:tcPr>
            <w:tcW w:w="3261" w:type="dxa"/>
          </w:tcPr>
          <w:p w:rsidR="00BD0F02" w:rsidRDefault="00642EDD" w:rsidP="0061188D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</w:t>
            </w:r>
            <w:r w:rsidR="006118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</w:tcPr>
          <w:p w:rsidR="00BD0F02" w:rsidRPr="00BD0F02" w:rsidRDefault="00BD0F02" w:rsidP="00BD0F02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1103CB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74129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ثالثاً : التدرج الوظيفي الأكاديمي (الداخلي والخارجي)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3061"/>
        <w:gridCol w:w="3062"/>
      </w:tblGrid>
      <w:tr w:rsidR="001F21D7" w:rsidTr="007D30E3">
        <w:trPr>
          <w:jc w:val="center"/>
        </w:trPr>
        <w:tc>
          <w:tcPr>
            <w:tcW w:w="4308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الوظيفة</w:t>
            </w:r>
          </w:p>
        </w:tc>
        <w:tc>
          <w:tcPr>
            <w:tcW w:w="3061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سنة الالتحاق بها</w:t>
            </w:r>
          </w:p>
        </w:tc>
        <w:tc>
          <w:tcPr>
            <w:tcW w:w="3062" w:type="dxa"/>
            <w:shd w:val="clear" w:color="auto" w:fill="D9D9D9"/>
          </w:tcPr>
          <w:p w:rsidR="001F21D7" w:rsidRDefault="00174129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  <w:t>اسم المؤسسة</w:t>
            </w:r>
          </w:p>
        </w:tc>
      </w:tr>
      <w:tr w:rsidR="00F94221" w:rsidTr="007D30E3">
        <w:trPr>
          <w:trHeight w:val="80"/>
          <w:jc w:val="center"/>
        </w:trPr>
        <w:tc>
          <w:tcPr>
            <w:tcW w:w="4308" w:type="dxa"/>
          </w:tcPr>
          <w:p w:rsidR="00F94221" w:rsidRDefault="00F94221" w:rsidP="007D30E3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معيد </w:t>
            </w:r>
            <w:r w:rsidR="007D30E3" w:rsidRPr="007D30E3">
              <w:rPr>
                <w:rFonts w:asciiTheme="majorBidi" w:hAnsiTheme="majorBidi" w:cstheme="majorBidi" w:hint="cs"/>
                <w:sz w:val="22"/>
                <w:szCs w:val="22"/>
                <w:rtl/>
                <w:lang w:val="en-US" w:bidi="ar-SA"/>
              </w:rPr>
              <w:t>قسم تمريض صحة الام و حديثى الولاده</w:t>
            </w:r>
          </w:p>
        </w:tc>
        <w:tc>
          <w:tcPr>
            <w:tcW w:w="3061" w:type="dxa"/>
          </w:tcPr>
          <w:p w:rsidR="00F94221" w:rsidRDefault="00F94221" w:rsidP="007D30E3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202</w:t>
            </w:r>
            <w:r w:rsidR="007D30E3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1</w:t>
            </w:r>
          </w:p>
        </w:tc>
        <w:tc>
          <w:tcPr>
            <w:tcW w:w="3062" w:type="dxa"/>
          </w:tcPr>
          <w:p w:rsidR="00F94221" w:rsidRDefault="00F94221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</w:t>
            </w:r>
            <w:r w:rsidR="007D30E3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عة اسيوط</w:t>
            </w:r>
          </w:p>
        </w:tc>
      </w:tr>
      <w:tr w:rsidR="001F21D7" w:rsidTr="007D30E3">
        <w:trPr>
          <w:trHeight w:val="80"/>
          <w:jc w:val="center"/>
        </w:trPr>
        <w:tc>
          <w:tcPr>
            <w:tcW w:w="4308" w:type="dxa"/>
          </w:tcPr>
          <w:p w:rsidR="001F21D7" w:rsidRDefault="009757EB" w:rsidP="007D30E3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 w:bidi="ar-SA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مدرس</w:t>
            </w:r>
            <w:r w:rsidR="00E26BBA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مساعد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 </w:t>
            </w:r>
            <w:r w:rsidR="0061188D"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 xml:space="preserve">تمريض </w:t>
            </w:r>
            <w:r w:rsidR="007D30E3" w:rsidRPr="007D30E3">
              <w:rPr>
                <w:rFonts w:asciiTheme="majorBidi" w:hAnsiTheme="majorBidi" w:cstheme="majorBidi" w:hint="cs"/>
                <w:sz w:val="22"/>
                <w:szCs w:val="22"/>
                <w:rtl/>
                <w:lang w:val="en-US" w:bidi="ar-SA"/>
              </w:rPr>
              <w:t>صحة الام و حديثى الولاده</w:t>
            </w:r>
          </w:p>
        </w:tc>
        <w:tc>
          <w:tcPr>
            <w:tcW w:w="3061" w:type="dxa"/>
          </w:tcPr>
          <w:p w:rsidR="001F21D7" w:rsidRDefault="00642EDD" w:rsidP="0061188D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202</w:t>
            </w:r>
            <w:r w:rsidR="0061188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3062" w:type="dxa"/>
          </w:tcPr>
          <w:p w:rsidR="001F21D7" w:rsidRDefault="009757EB" w:rsidP="009757EB">
            <w:pPr>
              <w:pStyle w:val="Title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val="en-US"/>
              </w:rPr>
              <w:t>جامعة اسيوط</w:t>
            </w:r>
          </w:p>
        </w:tc>
      </w:tr>
    </w:tbl>
    <w:p w:rsidR="001F21D7" w:rsidRDefault="001F21D7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خامساً: الأنشطة المختلفة في مجال نظم إدارة الجودة / مشروعات تطوير التعليم:</w:t>
      </w: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>محلياً:</w:t>
      </w:r>
    </w:p>
    <w:p w:rsidR="001F21D7" w:rsidRDefault="009757EB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المشاركة فى مشروع التطوير المستمر والتأهيل للاعتماد بالكلية ( </w:t>
      </w:r>
      <w:r>
        <w:rPr>
          <w:rFonts w:asciiTheme="majorBidi" w:hAnsiTheme="majorBidi" w:cstheme="majorBidi"/>
          <w:sz w:val="22"/>
          <w:szCs w:val="22"/>
          <w:lang w:val="en-US"/>
        </w:rPr>
        <w:t>CIQAP</w:t>
      </w: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)</w:t>
      </w:r>
    </w:p>
    <w:p w:rsidR="0061188D" w:rsidRDefault="0061188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</w:rPr>
        <w:t xml:space="preserve">المشاركة فى </w:t>
      </w:r>
      <w:r>
        <w:rPr>
          <w:rFonts w:asciiTheme="majorBidi" w:hAnsiTheme="majorBidi" w:cstheme="majorBidi" w:hint="cs"/>
          <w:sz w:val="22"/>
          <w:szCs w:val="22"/>
          <w:rtl/>
        </w:rPr>
        <w:t>مشروع</w:t>
      </w:r>
      <w:r>
        <w:rPr>
          <w:rFonts w:asciiTheme="majorBidi" w:hAnsiTheme="majorBidi" w:cstheme="majorBidi" w:hint="cs"/>
          <w:sz w:val="22"/>
          <w:szCs w:val="22"/>
          <w:rtl/>
          <w:lang w:val="en-US"/>
        </w:rPr>
        <w:t xml:space="preserve"> الاعتماد من الجهه الالمانية</w:t>
      </w:r>
    </w:p>
    <w:p w:rsidR="0061188D" w:rsidRDefault="0061188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حضور دورة اعداد الورقة الامتحانية</w:t>
      </w:r>
    </w:p>
    <w:p w:rsidR="0061188D" w:rsidRDefault="0061188D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val="en-US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حضور دورة اعداد المقررات  ومخرجات التعلم</w:t>
      </w:r>
    </w:p>
    <w:p w:rsidR="001F21D7" w:rsidRPr="000238BA" w:rsidRDefault="001F21D7" w:rsidP="0036383E">
      <w:pPr>
        <w:pStyle w:val="Title"/>
        <w:tabs>
          <w:tab w:val="left" w:pos="927"/>
        </w:tabs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rtl/>
          <w:lang w:bidi="ar-SA"/>
        </w:rPr>
      </w:pPr>
      <w:r>
        <w:rPr>
          <w:rFonts w:asciiTheme="majorBidi" w:hAnsiTheme="majorBidi" w:cstheme="majorBidi"/>
          <w:sz w:val="22"/>
          <w:szCs w:val="22"/>
          <w:rtl/>
        </w:rPr>
        <w:t xml:space="preserve">عالمياً (إن وجد): </w:t>
      </w:r>
    </w:p>
    <w:p w:rsidR="001F21D7" w:rsidRDefault="00165B42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لا يوجد</w:t>
      </w:r>
    </w:p>
    <w:p w:rsidR="00E26BBA" w:rsidRPr="00E26BBA" w:rsidRDefault="00E26BBA" w:rsidP="00E26BBA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1F21D7" w:rsidRDefault="00174129">
      <w:pPr>
        <w:pStyle w:val="Title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2"/>
          <w:szCs w:val="22"/>
          <w:u w:val="single"/>
          <w:rtl/>
        </w:rPr>
      </w:pPr>
      <w:r>
        <w:rPr>
          <w:rFonts w:asciiTheme="majorBidi" w:hAnsiTheme="majorBidi" w:cstheme="majorBidi"/>
          <w:sz w:val="22"/>
          <w:szCs w:val="22"/>
          <w:u w:val="single"/>
          <w:rtl/>
        </w:rPr>
        <w:t>سادساً : أهم خمس أنشطة أخرى التي تتعلق بالعملية التعليمية:</w:t>
      </w:r>
    </w:p>
    <w:p w:rsidR="009757EB" w:rsidRDefault="002F24F2" w:rsidP="0061188D">
      <w:pPr>
        <w:pStyle w:val="Title"/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</w:rPr>
        <w:t>.</w:t>
      </w:r>
    </w:p>
    <w:p w:rsidR="00165B42" w:rsidRDefault="002043ED" w:rsidP="007D30E3">
      <w:pPr>
        <w:pStyle w:val="Title"/>
        <w:numPr>
          <w:ilvl w:val="0"/>
          <w:numId w:val="260"/>
        </w:numPr>
        <w:tabs>
          <w:tab w:val="left" w:pos="927"/>
        </w:tabs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عضو مسئول عن </w:t>
      </w:r>
      <w:r w:rsidR="00642EDD">
        <w:rPr>
          <w:rFonts w:asciiTheme="majorBidi" w:hAnsiTheme="majorBidi" w:cstheme="majorBidi" w:hint="cs"/>
          <w:sz w:val="22"/>
          <w:szCs w:val="22"/>
          <w:rtl/>
        </w:rPr>
        <w:t>تدريس المقرر ال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عملى الفرقة </w:t>
      </w:r>
      <w:r w:rsidR="007D30E3">
        <w:rPr>
          <w:rFonts w:asciiTheme="majorBidi" w:hAnsiTheme="majorBidi" w:cstheme="majorBidi" w:hint="cs"/>
          <w:sz w:val="22"/>
          <w:szCs w:val="22"/>
          <w:rtl/>
        </w:rPr>
        <w:t>الثالثة</w:t>
      </w:r>
      <w:r w:rsidR="002F24F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2F24F2">
        <w:rPr>
          <w:rFonts w:asciiTheme="majorBidi" w:hAnsiTheme="majorBidi" w:cstheme="majorBidi" w:hint="cs"/>
          <w:sz w:val="22"/>
          <w:szCs w:val="22"/>
          <w:rtl/>
          <w:lang w:val="en-US"/>
        </w:rPr>
        <w:t>/ كلية التمريض.</w:t>
      </w:r>
    </w:p>
    <w:p w:rsidR="00B15814" w:rsidRDefault="00B15814" w:rsidP="00B15814">
      <w:pPr>
        <w:pStyle w:val="Title"/>
        <w:tabs>
          <w:tab w:val="left" w:pos="927"/>
        </w:tabs>
        <w:ind w:left="397"/>
        <w:jc w:val="left"/>
        <w:rPr>
          <w:rFonts w:asciiTheme="majorBidi" w:hAnsiTheme="majorBidi" w:cstheme="majorBidi"/>
          <w:sz w:val="22"/>
          <w:szCs w:val="22"/>
          <w:rtl/>
        </w:rPr>
      </w:pPr>
    </w:p>
    <w:sectPr w:rsidR="00B15814">
      <w:headerReference w:type="default" r:id="rId9"/>
      <w:footerReference w:type="default" r:id="rId10"/>
      <w:pgSz w:w="11906" w:h="16838"/>
      <w:pgMar w:top="1985" w:right="709" w:bottom="851" w:left="709" w:header="284" w:footer="0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7F" w:rsidRDefault="009D297F">
      <w:pPr>
        <w:spacing w:line="240" w:lineRule="auto"/>
      </w:pPr>
      <w:r>
        <w:separator/>
      </w:r>
    </w:p>
  </w:endnote>
  <w:endnote w:type="continuationSeparator" w:id="0">
    <w:p w:rsidR="009D297F" w:rsidRDefault="009D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Segoe Print"/>
    <w:charset w:val="B2"/>
    <w:family w:val="auto"/>
    <w:pitch w:val="default"/>
    <w:sig w:usb0="00000000" w:usb1="00000000" w:usb2="00000000" w:usb3="00000000" w:csb0="00000040" w:csb1="00000000"/>
  </w:font>
  <w:font w:name="Bodoni Bk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4" w:type="pct"/>
      <w:jc w:val="center"/>
      <w:tblBorders>
        <w:top w:val="thickThinSmallGap" w:sz="12" w:space="0" w:color="632423"/>
      </w:tblBorders>
      <w:tblLook w:val="04A0" w:firstRow="1" w:lastRow="0" w:firstColumn="1" w:lastColumn="0" w:noHBand="0" w:noVBand="1"/>
    </w:tblPr>
    <w:tblGrid>
      <w:gridCol w:w="11021"/>
    </w:tblGrid>
    <w:tr w:rsidR="006A0D54">
      <w:trPr>
        <w:trHeight w:val="567"/>
        <w:jc w:val="center"/>
      </w:trPr>
      <w:tc>
        <w:tcPr>
          <w:tcW w:w="5000" w:type="pct"/>
          <w:vAlign w:val="center"/>
        </w:tcPr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المؤسسة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التعليمية</w:t>
          </w:r>
          <w:r>
            <w:rPr>
              <w:sz w:val="20"/>
              <w:szCs w:val="20"/>
              <w:rtl/>
              <w:lang w:bidi="ar-EG"/>
            </w:rPr>
            <w:t xml:space="preserve">/...........                                                     </w:t>
          </w:r>
          <w:r>
            <w:rPr>
              <w:rFonts w:hint="cs"/>
              <w:sz w:val="20"/>
              <w:szCs w:val="20"/>
              <w:rtl/>
              <w:lang w:bidi="ar-EG"/>
            </w:rPr>
            <w:t>اسم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الجامعة /</w:t>
          </w:r>
          <w:r>
            <w:rPr>
              <w:sz w:val="20"/>
              <w:szCs w:val="20"/>
              <w:lang w:bidi="ar-EG"/>
            </w:rPr>
            <w:t>.................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eastAsia="Times New Roman" w:cs="Arabic Transparent" w:hint="cs"/>
              <w:rtl/>
              <w:lang w:bidi="ar-EG"/>
            </w:rPr>
            <w:t>مشروع دعم تنمية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المهارات</w:t>
          </w:r>
          <w:r>
            <w:rPr>
              <w:rFonts w:eastAsia="Times New Roman" w:cs="Arabic Transparent"/>
              <w:rtl/>
              <w:lang w:bidi="ar-EG"/>
            </w:rPr>
            <w:t xml:space="preserve"> </w:t>
          </w:r>
          <w:r>
            <w:rPr>
              <w:rFonts w:eastAsia="Times New Roman" w:cs="Arabic Transparent" w:hint="cs"/>
              <w:rtl/>
              <w:lang w:bidi="ar-EG"/>
            </w:rPr>
            <w:t>العملية والمهنية للطلاب</w:t>
          </w:r>
          <w:r>
            <w:rPr>
              <w:sz w:val="20"/>
              <w:szCs w:val="20"/>
              <w:rtl/>
              <w:lang w:bidi="ar-EG"/>
            </w:rPr>
            <w:t xml:space="preserve"> (</w:t>
          </w:r>
          <w:r>
            <w:rPr>
              <w:rFonts w:hint="cs"/>
              <w:sz w:val="20"/>
              <w:szCs w:val="20"/>
              <w:rtl/>
              <w:lang w:bidi="ar-EG"/>
            </w:rPr>
            <w:t>الدورة</w:t>
          </w:r>
          <w:r>
            <w:rPr>
              <w:sz w:val="20"/>
              <w:szCs w:val="20"/>
              <w:rtl/>
              <w:lang w:bidi="ar-EG"/>
            </w:rPr>
            <w:t xml:space="preserve"> </w:t>
          </w:r>
          <w:r>
            <w:rPr>
              <w:rFonts w:hint="cs"/>
              <w:sz w:val="20"/>
              <w:szCs w:val="20"/>
              <w:rtl/>
              <w:lang w:bidi="ar-EG"/>
            </w:rPr>
            <w:t>الأولى</w:t>
          </w:r>
          <w:r>
            <w:rPr>
              <w:sz w:val="20"/>
              <w:szCs w:val="20"/>
              <w:rtl/>
              <w:lang w:bidi="ar-EG"/>
            </w:rPr>
            <w:t>)</w:t>
          </w:r>
        </w:p>
        <w:p w:rsidR="006A0D54" w:rsidRDefault="006A0D54">
          <w:pPr>
            <w:pStyle w:val="Footer"/>
            <w:tabs>
              <w:tab w:val="right" w:pos="8613"/>
            </w:tabs>
            <w:ind w:right="243"/>
            <w:rPr>
              <w:sz w:val="20"/>
              <w:szCs w:val="20"/>
              <w:rtl/>
              <w:lang w:bidi="ar-EG"/>
            </w:rPr>
          </w:pPr>
          <w:r>
            <w:rPr>
              <w:rFonts w:cs="Arabic Transparent"/>
              <w:rtl/>
            </w:rPr>
            <w:t>العاصمة الإدارية- حي الوزارات - وزارة التعليم العالي - وحدة إدارة المشروعات -</w:t>
          </w:r>
          <w:r>
            <w:rPr>
              <w:rFonts w:cs="Arabic Transparent"/>
            </w:rPr>
            <w:t xml:space="preserve">4134D </w:t>
          </w:r>
          <w:r>
            <w:rPr>
              <w:sz w:val="20"/>
              <w:szCs w:val="20"/>
              <w:lang w:bidi="ar-EG"/>
            </w:rPr>
            <w:t xml:space="preserve"> </w:t>
          </w:r>
        </w:p>
        <w:p w:rsidR="006A0D54" w:rsidRDefault="006A0D54">
          <w:pPr>
            <w:pStyle w:val="Footer"/>
            <w:jc w:val="center"/>
            <w:rPr>
              <w:sz w:val="20"/>
              <w:szCs w:val="20"/>
              <w:lang w:bidi="ar-EG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30E3">
            <w:rPr>
              <w:noProof/>
              <w:rtl/>
            </w:rPr>
            <w:t>1</w:t>
          </w:r>
          <w:r>
            <w:fldChar w:fldCharType="end"/>
          </w:r>
        </w:p>
      </w:tc>
    </w:tr>
  </w:tbl>
  <w:p w:rsidR="006A0D54" w:rsidRDefault="006A0D54">
    <w:pPr>
      <w:pStyle w:val="Footer"/>
      <w:rPr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7F" w:rsidRDefault="009D297F">
      <w:pPr>
        <w:spacing w:after="0"/>
      </w:pPr>
      <w:r>
        <w:separator/>
      </w:r>
    </w:p>
  </w:footnote>
  <w:footnote w:type="continuationSeparator" w:id="0">
    <w:p w:rsidR="009D297F" w:rsidRDefault="009D2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76" w:rsidRDefault="00DE7576">
    <w:pPr>
      <w:pStyle w:val="Header"/>
      <w:rPr>
        <w:rFonts w:hint="cs"/>
        <w:lang w:bidi="ar-EG"/>
      </w:rPr>
    </w:pPr>
    <w:r w:rsidRPr="00DE7576">
      <w:rPr>
        <w:rFonts w:ascii="Times New Roman" w:eastAsia="Times New Roman" w:hAnsi="Times New Roman" w:cs="Simplified Arabic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1015B9" wp14:editId="0B1E382C">
          <wp:simplePos x="0" y="0"/>
          <wp:positionH relativeFrom="margin">
            <wp:posOffset>390525</wp:posOffset>
          </wp:positionH>
          <wp:positionV relativeFrom="paragraph">
            <wp:posOffset>18415</wp:posOffset>
          </wp:positionV>
          <wp:extent cx="5850541" cy="1019585"/>
          <wp:effectExtent l="19050" t="19050" r="17145" b="28575"/>
          <wp:wrapNone/>
          <wp:docPr id="1" name="صورة 5" descr="C:\Users\AIO\Downloads\نسخة من Blue and Gold Elegant Curved Certificate Of Achievement Certific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C:\Users\AIO\Downloads\نسخة من Blue and Gold Elegant Curved Certificate Of Achievement Certificate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" t="3871" r="6800" b="85393"/>
                  <a:stretch/>
                </pic:blipFill>
                <pic:spPr bwMode="auto">
                  <a:xfrm>
                    <a:off x="0" y="0"/>
                    <a:ext cx="5850541" cy="1019585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Text" lastClr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"/>
      </v:shape>
    </w:pict>
  </w:numPicBullet>
  <w:numPicBullet w:numPicBulletId="1">
    <w:pict>
      <v:shape id="_x0000_i1043" type="#_x0000_t75" style="width:11.5pt;height:11.5pt" o:bullet="t">
        <v:imagedata r:id="rId2" o:title="mso9469"/>
      </v:shape>
    </w:pict>
  </w:numPicBullet>
  <w:abstractNum w:abstractNumId="0" w15:restartNumberingAfterBreak="0">
    <w:nsid w:val="006957F6"/>
    <w:multiLevelType w:val="hybridMultilevel"/>
    <w:tmpl w:val="983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5E7E"/>
    <w:multiLevelType w:val="hybridMultilevel"/>
    <w:tmpl w:val="ABEC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7792"/>
    <w:multiLevelType w:val="hybridMultilevel"/>
    <w:tmpl w:val="561ABE32"/>
    <w:lvl w:ilvl="0" w:tplc="2604E5C2">
      <w:start w:val="1"/>
      <w:numFmt w:val="bullet"/>
      <w:lvlText w:val=""/>
      <w:lvlPicBulletId w:val="1"/>
      <w:lvlJc w:val="left"/>
      <w:pPr>
        <w:ind w:left="11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0BE357A"/>
    <w:multiLevelType w:val="hybridMultilevel"/>
    <w:tmpl w:val="7A2A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77A1D"/>
    <w:multiLevelType w:val="hybridMultilevel"/>
    <w:tmpl w:val="0A8C19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5" w15:restartNumberingAfterBreak="0">
    <w:nsid w:val="03F32C3A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77169"/>
    <w:multiLevelType w:val="multilevel"/>
    <w:tmpl w:val="0427716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FFF"/>
    <w:multiLevelType w:val="multilevel"/>
    <w:tmpl w:val="04B83FFF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C473EC"/>
    <w:multiLevelType w:val="hybridMultilevel"/>
    <w:tmpl w:val="DE6EC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F0225E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40CB9"/>
    <w:multiLevelType w:val="hybridMultilevel"/>
    <w:tmpl w:val="AD0C1EBA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B09D6"/>
    <w:multiLevelType w:val="hybridMultilevel"/>
    <w:tmpl w:val="EC2A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73EC3"/>
    <w:multiLevelType w:val="hybridMultilevel"/>
    <w:tmpl w:val="DDD4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91DAA"/>
    <w:multiLevelType w:val="hybridMultilevel"/>
    <w:tmpl w:val="4D78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B0208"/>
    <w:multiLevelType w:val="hybridMultilevel"/>
    <w:tmpl w:val="07A6CF34"/>
    <w:lvl w:ilvl="0" w:tplc="8F8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E16415"/>
    <w:multiLevelType w:val="hybridMultilevel"/>
    <w:tmpl w:val="98744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08DC141E"/>
    <w:multiLevelType w:val="multilevel"/>
    <w:tmpl w:val="08DC141E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0A906CDC"/>
    <w:multiLevelType w:val="hybridMultilevel"/>
    <w:tmpl w:val="225EC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0F6065"/>
    <w:multiLevelType w:val="hybridMultilevel"/>
    <w:tmpl w:val="A50C485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0C7475ED"/>
    <w:multiLevelType w:val="hybridMultilevel"/>
    <w:tmpl w:val="B7CA73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940E7C"/>
    <w:multiLevelType w:val="hybridMultilevel"/>
    <w:tmpl w:val="D54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D0094F"/>
    <w:multiLevelType w:val="multilevel"/>
    <w:tmpl w:val="0DD009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54208"/>
    <w:multiLevelType w:val="hybridMultilevel"/>
    <w:tmpl w:val="E9AA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4E5A49"/>
    <w:multiLevelType w:val="hybridMultilevel"/>
    <w:tmpl w:val="B6A2ED10"/>
    <w:lvl w:ilvl="0" w:tplc="3B5A712A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 w15:restartNumberingAfterBreak="0">
    <w:nsid w:val="0F7EF495"/>
    <w:multiLevelType w:val="singleLevel"/>
    <w:tmpl w:val="0F7EF495"/>
    <w:lvl w:ilvl="0">
      <w:start w:val="1"/>
      <w:numFmt w:val="decimal"/>
      <w:suff w:val="nothing"/>
      <w:lvlText w:val="%1-"/>
      <w:lvlJc w:val="left"/>
    </w:lvl>
  </w:abstractNum>
  <w:abstractNum w:abstractNumId="25" w15:restartNumberingAfterBreak="0">
    <w:nsid w:val="0FA60EB8"/>
    <w:multiLevelType w:val="hybridMultilevel"/>
    <w:tmpl w:val="D5E2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8A284A"/>
    <w:multiLevelType w:val="hybridMultilevel"/>
    <w:tmpl w:val="61A4493E"/>
    <w:lvl w:ilvl="0" w:tplc="30824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11342E99"/>
    <w:multiLevelType w:val="hybridMultilevel"/>
    <w:tmpl w:val="A7C6D8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 w15:restartNumberingAfterBreak="0">
    <w:nsid w:val="115E7EDE"/>
    <w:multiLevelType w:val="hybridMultilevel"/>
    <w:tmpl w:val="D86A1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B61F80"/>
    <w:multiLevelType w:val="hybridMultilevel"/>
    <w:tmpl w:val="3EB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625C0F"/>
    <w:multiLevelType w:val="hybridMultilevel"/>
    <w:tmpl w:val="33F6D6B0"/>
    <w:lvl w:ilvl="0" w:tplc="AFAE4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6A2E92"/>
    <w:multiLevelType w:val="hybridMultilevel"/>
    <w:tmpl w:val="7CEC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4D125A"/>
    <w:multiLevelType w:val="hybridMultilevel"/>
    <w:tmpl w:val="2C1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DB7ACE"/>
    <w:multiLevelType w:val="hybridMultilevel"/>
    <w:tmpl w:val="0E6E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467D5E"/>
    <w:multiLevelType w:val="hybridMultilevel"/>
    <w:tmpl w:val="A5DA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E1134"/>
    <w:multiLevelType w:val="hybridMultilevel"/>
    <w:tmpl w:val="C6E4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623943"/>
    <w:multiLevelType w:val="hybridMultilevel"/>
    <w:tmpl w:val="021E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AF39F4"/>
    <w:multiLevelType w:val="multilevel"/>
    <w:tmpl w:val="14AF39F4"/>
    <w:lvl w:ilvl="0">
      <w:start w:val="1"/>
      <w:numFmt w:val="decimal"/>
      <w:lvlText w:val="%1-"/>
      <w:lvlJc w:val="left"/>
      <w:pPr>
        <w:ind w:left="387" w:hanging="38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 w15:restartNumberingAfterBreak="0">
    <w:nsid w:val="156E5C62"/>
    <w:multiLevelType w:val="hybridMultilevel"/>
    <w:tmpl w:val="5BF8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800BEA"/>
    <w:multiLevelType w:val="hybridMultilevel"/>
    <w:tmpl w:val="82F0A1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15D962B6"/>
    <w:multiLevelType w:val="hybridMultilevel"/>
    <w:tmpl w:val="61D82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8921A1"/>
    <w:multiLevelType w:val="hybridMultilevel"/>
    <w:tmpl w:val="BAA4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F767B1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19743C35"/>
    <w:multiLevelType w:val="multilevel"/>
    <w:tmpl w:val="19743C3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906FDF"/>
    <w:multiLevelType w:val="multilevel"/>
    <w:tmpl w:val="19906FDF"/>
    <w:lvl w:ilvl="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 w:val="0"/>
        <w:b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993606E"/>
    <w:multiLevelType w:val="hybridMultilevel"/>
    <w:tmpl w:val="71CC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2B251F"/>
    <w:multiLevelType w:val="multilevel"/>
    <w:tmpl w:val="1A2B251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1A561A37"/>
    <w:multiLevelType w:val="hybridMultilevel"/>
    <w:tmpl w:val="D7E4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437E5A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BE00A11"/>
    <w:multiLevelType w:val="hybridMultilevel"/>
    <w:tmpl w:val="669CC6F8"/>
    <w:lvl w:ilvl="0" w:tplc="76504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3C4DAE"/>
    <w:multiLevelType w:val="hybridMultilevel"/>
    <w:tmpl w:val="8DFC85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1" w15:restartNumberingAfterBreak="0">
    <w:nsid w:val="1D365BED"/>
    <w:multiLevelType w:val="hybridMultilevel"/>
    <w:tmpl w:val="BE7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B30348"/>
    <w:multiLevelType w:val="hybridMultilevel"/>
    <w:tmpl w:val="430A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ED0514"/>
    <w:multiLevelType w:val="hybridMultilevel"/>
    <w:tmpl w:val="FBAE0C5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0B7A2B"/>
    <w:multiLevelType w:val="hybridMultilevel"/>
    <w:tmpl w:val="BD88BA4A"/>
    <w:lvl w:ilvl="0" w:tplc="5B9CF6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 w:tplc="4240F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4C44BB"/>
    <w:multiLevelType w:val="hybridMultilevel"/>
    <w:tmpl w:val="DB9A5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0C85F31"/>
    <w:multiLevelType w:val="hybridMultilevel"/>
    <w:tmpl w:val="5508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DC3B2F"/>
    <w:multiLevelType w:val="multilevel"/>
    <w:tmpl w:val="21DC3B2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2170664"/>
    <w:multiLevelType w:val="hybridMultilevel"/>
    <w:tmpl w:val="D0CE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6F3F1F"/>
    <w:multiLevelType w:val="hybridMultilevel"/>
    <w:tmpl w:val="926A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7A5146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DE6A03"/>
    <w:multiLevelType w:val="hybridMultilevel"/>
    <w:tmpl w:val="9EA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45399F"/>
    <w:multiLevelType w:val="multilevel"/>
    <w:tmpl w:val="2345399F"/>
    <w:lvl w:ilvl="0">
      <w:start w:val="1"/>
      <w:numFmt w:val="decimal"/>
      <w:lvlText w:val="%1-"/>
      <w:lvlJc w:val="left"/>
      <w:pPr>
        <w:ind w:left="475" w:hanging="475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3" w15:restartNumberingAfterBreak="0">
    <w:nsid w:val="24D656CA"/>
    <w:multiLevelType w:val="multilevel"/>
    <w:tmpl w:val="24D65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4FE558F"/>
    <w:multiLevelType w:val="hybridMultilevel"/>
    <w:tmpl w:val="0F9C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9E68FA"/>
    <w:multiLevelType w:val="multilevel"/>
    <w:tmpl w:val="259E68F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6" w15:restartNumberingAfterBreak="0">
    <w:nsid w:val="25A01299"/>
    <w:multiLevelType w:val="hybridMultilevel"/>
    <w:tmpl w:val="3DA4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D05FC7"/>
    <w:multiLevelType w:val="multilevel"/>
    <w:tmpl w:val="25D05FC7"/>
    <w:lvl w:ilvl="0">
      <w:start w:val="1"/>
      <w:numFmt w:val="bullet"/>
      <w:lvlText w:val=""/>
      <w:lvlJc w:val="left"/>
      <w:pPr>
        <w:tabs>
          <w:tab w:val="left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8" w15:restartNumberingAfterBreak="0">
    <w:nsid w:val="25DE6C1A"/>
    <w:multiLevelType w:val="multilevel"/>
    <w:tmpl w:val="25DE6C1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9" w15:restartNumberingAfterBreak="0">
    <w:nsid w:val="269266D0"/>
    <w:multiLevelType w:val="hybridMultilevel"/>
    <w:tmpl w:val="962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70E7E39"/>
    <w:multiLevelType w:val="multilevel"/>
    <w:tmpl w:val="270E7E39"/>
    <w:lvl w:ilvl="0">
      <w:start w:val="1"/>
      <w:numFmt w:val="bullet"/>
      <w:lvlText w:val=""/>
      <w:lvlJc w:val="left"/>
      <w:pPr>
        <w:tabs>
          <w:tab w:val="left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1" w15:restartNumberingAfterBreak="0">
    <w:nsid w:val="27755CD9"/>
    <w:multiLevelType w:val="multilevel"/>
    <w:tmpl w:val="27755CD9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CF65BA"/>
    <w:multiLevelType w:val="multilevel"/>
    <w:tmpl w:val="27CF65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28D410A1"/>
    <w:multiLevelType w:val="multilevel"/>
    <w:tmpl w:val="28D410A1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4" w15:restartNumberingAfterBreak="0">
    <w:nsid w:val="28F73898"/>
    <w:multiLevelType w:val="hybridMultilevel"/>
    <w:tmpl w:val="CFCC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875E74"/>
    <w:multiLevelType w:val="hybridMultilevel"/>
    <w:tmpl w:val="8E0AB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BA7545"/>
    <w:multiLevelType w:val="multilevel"/>
    <w:tmpl w:val="29BA7545"/>
    <w:lvl w:ilvl="0">
      <w:start w:val="1"/>
      <w:numFmt w:val="decimal"/>
      <w:lvlText w:val="%1-"/>
      <w:lvlJc w:val="left"/>
      <w:pPr>
        <w:ind w:left="389" w:hanging="38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 w:hanging="12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 w:hanging="19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 w:hanging="26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 w:hanging="341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 w:hanging="413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 w:hanging="485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 w:hanging="557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 w:hanging="6299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7" w15:restartNumberingAfterBreak="0">
    <w:nsid w:val="2A7911FC"/>
    <w:multiLevelType w:val="hybridMultilevel"/>
    <w:tmpl w:val="6DA035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78" w15:restartNumberingAfterBreak="0">
    <w:nsid w:val="2B504945"/>
    <w:multiLevelType w:val="multilevel"/>
    <w:tmpl w:val="62FC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BEA5CAE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2BF20E98"/>
    <w:multiLevelType w:val="hybridMultilevel"/>
    <w:tmpl w:val="24CAD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C630019"/>
    <w:multiLevelType w:val="multilevel"/>
    <w:tmpl w:val="2C630019"/>
    <w:lvl w:ilvl="0">
      <w:start w:val="1"/>
      <w:numFmt w:val="decimal"/>
      <w:lvlText w:val="%1-"/>
      <w:lvlJc w:val="left"/>
      <w:pPr>
        <w:ind w:left="284" w:hanging="284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8" w:hanging="11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 w:hanging="18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 w:hanging="25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 w:hanging="33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 w:hanging="40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 w:hanging="47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 w:hanging="54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 w:hanging="61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2" w15:restartNumberingAfterBreak="0">
    <w:nsid w:val="2C810E06"/>
    <w:multiLevelType w:val="multilevel"/>
    <w:tmpl w:val="2C810E06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3" w15:restartNumberingAfterBreak="0">
    <w:nsid w:val="2C9E5A30"/>
    <w:multiLevelType w:val="hybridMultilevel"/>
    <w:tmpl w:val="4124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A86505"/>
    <w:multiLevelType w:val="hybridMultilevel"/>
    <w:tmpl w:val="8EC82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0123FE"/>
    <w:multiLevelType w:val="multilevel"/>
    <w:tmpl w:val="2E0123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2E7D3674"/>
    <w:multiLevelType w:val="hybridMultilevel"/>
    <w:tmpl w:val="71704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EB167EB"/>
    <w:multiLevelType w:val="multilevel"/>
    <w:tmpl w:val="B65C7D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C213A7"/>
    <w:multiLevelType w:val="hybridMultilevel"/>
    <w:tmpl w:val="66DEB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F784FF9"/>
    <w:multiLevelType w:val="hybridMultilevel"/>
    <w:tmpl w:val="8D209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7A2742"/>
    <w:multiLevelType w:val="hybridMultilevel"/>
    <w:tmpl w:val="9D9A9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8D7E10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F9B1995"/>
    <w:multiLevelType w:val="multilevel"/>
    <w:tmpl w:val="2F9B1995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FA3DDC"/>
    <w:multiLevelType w:val="hybridMultilevel"/>
    <w:tmpl w:val="10A6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3759CB"/>
    <w:multiLevelType w:val="multilevel"/>
    <w:tmpl w:val="313759CB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5" w15:restartNumberingAfterBreak="0">
    <w:nsid w:val="323677FD"/>
    <w:multiLevelType w:val="hybridMultilevel"/>
    <w:tmpl w:val="D652B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34E6228B"/>
    <w:multiLevelType w:val="multilevel"/>
    <w:tmpl w:val="34E6228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5B22673"/>
    <w:multiLevelType w:val="hybridMultilevel"/>
    <w:tmpl w:val="7DF2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6701EDF"/>
    <w:multiLevelType w:val="hybridMultilevel"/>
    <w:tmpl w:val="06B4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84C7EB8"/>
    <w:multiLevelType w:val="hybridMultilevel"/>
    <w:tmpl w:val="6CC09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9523EF0"/>
    <w:multiLevelType w:val="hybridMultilevel"/>
    <w:tmpl w:val="9F2A853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6642E2"/>
    <w:multiLevelType w:val="hybridMultilevel"/>
    <w:tmpl w:val="4EFED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9844686"/>
    <w:multiLevelType w:val="hybridMultilevel"/>
    <w:tmpl w:val="A898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E00D66"/>
    <w:multiLevelType w:val="hybridMultilevel"/>
    <w:tmpl w:val="33E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F76CF0"/>
    <w:multiLevelType w:val="hybridMultilevel"/>
    <w:tmpl w:val="2A2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A1151C2"/>
    <w:multiLevelType w:val="hybridMultilevel"/>
    <w:tmpl w:val="2B70F5F8"/>
    <w:lvl w:ilvl="0" w:tplc="DC8209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6" w15:restartNumberingAfterBreak="0">
    <w:nsid w:val="3A796589"/>
    <w:multiLevelType w:val="hybridMultilevel"/>
    <w:tmpl w:val="2EC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AC42E37"/>
    <w:multiLevelType w:val="hybridMultilevel"/>
    <w:tmpl w:val="BE5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3B1F63AD"/>
    <w:multiLevelType w:val="hybridMultilevel"/>
    <w:tmpl w:val="7AA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B2A724D"/>
    <w:multiLevelType w:val="hybridMultilevel"/>
    <w:tmpl w:val="9E6E7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3B3239A4"/>
    <w:multiLevelType w:val="multilevel"/>
    <w:tmpl w:val="3B323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B90517A"/>
    <w:multiLevelType w:val="hybridMultilevel"/>
    <w:tmpl w:val="8B164502"/>
    <w:lvl w:ilvl="0" w:tplc="040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2" w15:restartNumberingAfterBreak="0">
    <w:nsid w:val="3BA5757F"/>
    <w:multiLevelType w:val="hybridMultilevel"/>
    <w:tmpl w:val="B10CB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1B0BAA"/>
    <w:multiLevelType w:val="hybridMultilevel"/>
    <w:tmpl w:val="5BCAC38C"/>
    <w:lvl w:ilvl="0" w:tplc="B33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E904F6"/>
    <w:multiLevelType w:val="hybridMultilevel"/>
    <w:tmpl w:val="679A15E0"/>
    <w:lvl w:ilvl="0" w:tplc="58C4D1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636252"/>
    <w:multiLevelType w:val="hybridMultilevel"/>
    <w:tmpl w:val="77D8F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747291"/>
    <w:multiLevelType w:val="hybridMultilevel"/>
    <w:tmpl w:val="EB0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1EA6B10"/>
    <w:multiLevelType w:val="multilevel"/>
    <w:tmpl w:val="41EA6B1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8" w15:restartNumberingAfterBreak="0">
    <w:nsid w:val="422018C5"/>
    <w:multiLevelType w:val="hybridMultilevel"/>
    <w:tmpl w:val="FA56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957D7F"/>
    <w:multiLevelType w:val="multilevel"/>
    <w:tmpl w:val="42957D7F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20" w15:restartNumberingAfterBreak="0">
    <w:nsid w:val="42D07928"/>
    <w:multiLevelType w:val="hybridMultilevel"/>
    <w:tmpl w:val="7CE267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1" w15:restartNumberingAfterBreak="0">
    <w:nsid w:val="4358487A"/>
    <w:multiLevelType w:val="hybridMultilevel"/>
    <w:tmpl w:val="8362EF6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 w15:restartNumberingAfterBreak="0">
    <w:nsid w:val="43D50032"/>
    <w:multiLevelType w:val="multilevel"/>
    <w:tmpl w:val="43D500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5E124C"/>
    <w:multiLevelType w:val="multilevel"/>
    <w:tmpl w:val="445E1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4937C60"/>
    <w:multiLevelType w:val="hybridMultilevel"/>
    <w:tmpl w:val="8D30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BE7717"/>
    <w:multiLevelType w:val="hybridMultilevel"/>
    <w:tmpl w:val="209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725777"/>
    <w:multiLevelType w:val="hybridMultilevel"/>
    <w:tmpl w:val="1C94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C4960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5AE741A"/>
    <w:multiLevelType w:val="hybridMultilevel"/>
    <w:tmpl w:val="935C9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61B3007"/>
    <w:multiLevelType w:val="hybridMultilevel"/>
    <w:tmpl w:val="8AD49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62B2185"/>
    <w:multiLevelType w:val="multilevel"/>
    <w:tmpl w:val="462B2185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30" w15:restartNumberingAfterBreak="0">
    <w:nsid w:val="47095507"/>
    <w:multiLevelType w:val="multilevel"/>
    <w:tmpl w:val="47095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524C13"/>
    <w:multiLevelType w:val="hybridMultilevel"/>
    <w:tmpl w:val="C75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944E60"/>
    <w:multiLevelType w:val="hybridMultilevel"/>
    <w:tmpl w:val="1C707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8953F40"/>
    <w:multiLevelType w:val="hybridMultilevel"/>
    <w:tmpl w:val="47783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8AA6A14"/>
    <w:multiLevelType w:val="hybridMultilevel"/>
    <w:tmpl w:val="A59C02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 w15:restartNumberingAfterBreak="0">
    <w:nsid w:val="48C26D13"/>
    <w:multiLevelType w:val="hybridMultilevel"/>
    <w:tmpl w:val="7B0ACE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8CB4721"/>
    <w:multiLevelType w:val="hybridMultilevel"/>
    <w:tmpl w:val="F166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4A5B58F9"/>
    <w:multiLevelType w:val="hybridMultilevel"/>
    <w:tmpl w:val="3A4A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ACF3815"/>
    <w:multiLevelType w:val="multilevel"/>
    <w:tmpl w:val="4ACF38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16626D"/>
    <w:multiLevelType w:val="hybridMultilevel"/>
    <w:tmpl w:val="EF345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4B2D33A0"/>
    <w:multiLevelType w:val="hybridMultilevel"/>
    <w:tmpl w:val="611CE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5B1E3B"/>
    <w:multiLevelType w:val="hybridMultilevel"/>
    <w:tmpl w:val="FAC28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B891C48"/>
    <w:multiLevelType w:val="hybridMultilevel"/>
    <w:tmpl w:val="8DE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BBA5F8E"/>
    <w:multiLevelType w:val="multilevel"/>
    <w:tmpl w:val="4BBA5F8E"/>
    <w:lvl w:ilvl="0">
      <w:start w:val="30"/>
      <w:numFmt w:val="bullet"/>
      <w:lvlText w:val="-"/>
      <w:lvlJc w:val="left"/>
      <w:pPr>
        <w:tabs>
          <w:tab w:val="left" w:pos="720"/>
        </w:tabs>
        <w:ind w:left="720" w:right="72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4" w15:restartNumberingAfterBreak="0">
    <w:nsid w:val="4C4E1705"/>
    <w:multiLevelType w:val="hybridMultilevel"/>
    <w:tmpl w:val="8CEC9C4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5" w15:restartNumberingAfterBreak="0">
    <w:nsid w:val="4C7D1EFD"/>
    <w:multiLevelType w:val="hybridMultilevel"/>
    <w:tmpl w:val="9890488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F0A740E">
      <w:start w:val="1"/>
      <w:numFmt w:val="decimal"/>
      <w:lvlText w:val="%2."/>
      <w:lvlJc w:val="left"/>
      <w:pPr>
        <w:ind w:left="63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6" w15:restartNumberingAfterBreak="0">
    <w:nsid w:val="4CEB095C"/>
    <w:multiLevelType w:val="hybridMultilevel"/>
    <w:tmpl w:val="7670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F64B5D"/>
    <w:multiLevelType w:val="hybridMultilevel"/>
    <w:tmpl w:val="FEBE4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C07E64"/>
    <w:multiLevelType w:val="multilevel"/>
    <w:tmpl w:val="4DC07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DF02300"/>
    <w:multiLevelType w:val="multilevel"/>
    <w:tmpl w:val="4DF02300"/>
    <w:lvl w:ilvl="0">
      <w:start w:val="1"/>
      <w:numFmt w:val="bullet"/>
      <w:lvlText w:val=""/>
      <w:lvlJc w:val="left"/>
      <w:pPr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0" w15:restartNumberingAfterBreak="0">
    <w:nsid w:val="4E170E6C"/>
    <w:multiLevelType w:val="hybridMultilevel"/>
    <w:tmpl w:val="0764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031382E"/>
    <w:multiLevelType w:val="multilevel"/>
    <w:tmpl w:val="503138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03C5B38"/>
    <w:multiLevelType w:val="hybridMultilevel"/>
    <w:tmpl w:val="05805D76"/>
    <w:lvl w:ilvl="0" w:tplc="54AEF27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266D8C"/>
    <w:multiLevelType w:val="hybridMultilevel"/>
    <w:tmpl w:val="E96ECA38"/>
    <w:lvl w:ilvl="0" w:tplc="650CFB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810D0A"/>
    <w:multiLevelType w:val="hybridMultilevel"/>
    <w:tmpl w:val="EB0CEDB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B9766E"/>
    <w:multiLevelType w:val="multilevel"/>
    <w:tmpl w:val="51B9766E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1C0759B"/>
    <w:multiLevelType w:val="hybridMultilevel"/>
    <w:tmpl w:val="CECE31F8"/>
    <w:lvl w:ilvl="0" w:tplc="8CA03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E516B7"/>
    <w:multiLevelType w:val="hybridMultilevel"/>
    <w:tmpl w:val="4EF8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F617E3"/>
    <w:multiLevelType w:val="multilevel"/>
    <w:tmpl w:val="51F617E3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59" w15:restartNumberingAfterBreak="0">
    <w:nsid w:val="525A0D4C"/>
    <w:multiLevelType w:val="hybridMultilevel"/>
    <w:tmpl w:val="BEFA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539D7CAB"/>
    <w:multiLevelType w:val="hybridMultilevel"/>
    <w:tmpl w:val="887EABF2"/>
    <w:lvl w:ilvl="0" w:tplc="E69A1D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48D6AB7"/>
    <w:multiLevelType w:val="hybridMultilevel"/>
    <w:tmpl w:val="7EC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5352729"/>
    <w:multiLevelType w:val="hybridMultilevel"/>
    <w:tmpl w:val="084CCF5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3" w15:restartNumberingAfterBreak="0">
    <w:nsid w:val="55543209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4" w15:restartNumberingAfterBreak="0">
    <w:nsid w:val="55771077"/>
    <w:multiLevelType w:val="hybridMultilevel"/>
    <w:tmpl w:val="C8609132"/>
    <w:lvl w:ilvl="0" w:tplc="DC880B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57941DD"/>
    <w:multiLevelType w:val="hybridMultilevel"/>
    <w:tmpl w:val="0DF4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9171D7"/>
    <w:multiLevelType w:val="hybridMultilevel"/>
    <w:tmpl w:val="C3A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D22835"/>
    <w:multiLevelType w:val="hybridMultilevel"/>
    <w:tmpl w:val="56381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600105F"/>
    <w:multiLevelType w:val="hybridMultilevel"/>
    <w:tmpl w:val="A106D1C4"/>
    <w:lvl w:ilvl="0" w:tplc="09DEF7F6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9" w15:restartNumberingAfterBreak="0">
    <w:nsid w:val="56554C07"/>
    <w:multiLevelType w:val="multilevel"/>
    <w:tmpl w:val="56554C07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0" w15:restartNumberingAfterBreak="0">
    <w:nsid w:val="571D3C40"/>
    <w:multiLevelType w:val="hybridMultilevel"/>
    <w:tmpl w:val="C3E6E88A"/>
    <w:lvl w:ilvl="0" w:tplc="AC0272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7243F0F"/>
    <w:multiLevelType w:val="hybridMultilevel"/>
    <w:tmpl w:val="D2FEEA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30" w:hanging="360"/>
      </w:p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172" w15:restartNumberingAfterBreak="0">
    <w:nsid w:val="57744E9F"/>
    <w:multiLevelType w:val="hybridMultilevel"/>
    <w:tmpl w:val="D08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81F697E"/>
    <w:multiLevelType w:val="hybridMultilevel"/>
    <w:tmpl w:val="A5564E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4" w15:restartNumberingAfterBreak="0">
    <w:nsid w:val="589934BE"/>
    <w:multiLevelType w:val="hybridMultilevel"/>
    <w:tmpl w:val="3B3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247BE6"/>
    <w:multiLevelType w:val="hybridMultilevel"/>
    <w:tmpl w:val="03D8E2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6" w15:restartNumberingAfterBreak="0">
    <w:nsid w:val="59EF66F8"/>
    <w:multiLevelType w:val="hybridMultilevel"/>
    <w:tmpl w:val="FCFC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F70FBD"/>
    <w:multiLevelType w:val="hybridMultilevel"/>
    <w:tmpl w:val="F3C8C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437360"/>
    <w:multiLevelType w:val="hybridMultilevel"/>
    <w:tmpl w:val="DFDE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9" w15:restartNumberingAfterBreak="0">
    <w:nsid w:val="5C5859C5"/>
    <w:multiLevelType w:val="multilevel"/>
    <w:tmpl w:val="5C5859C5"/>
    <w:lvl w:ilvl="0">
      <w:start w:val="1"/>
      <w:numFmt w:val="bullet"/>
      <w:lvlText w:val="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 w15:restartNumberingAfterBreak="0">
    <w:nsid w:val="5CA4545C"/>
    <w:multiLevelType w:val="hybridMultilevel"/>
    <w:tmpl w:val="10F8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B66FB2"/>
    <w:multiLevelType w:val="hybridMultilevel"/>
    <w:tmpl w:val="BC42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2" w15:restartNumberingAfterBreak="0">
    <w:nsid w:val="5CBE21C1"/>
    <w:multiLevelType w:val="hybridMultilevel"/>
    <w:tmpl w:val="D2FEDE9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CFC679D"/>
    <w:multiLevelType w:val="hybridMultilevel"/>
    <w:tmpl w:val="7CEC10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40223D"/>
    <w:multiLevelType w:val="hybridMultilevel"/>
    <w:tmpl w:val="5E60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D6F30AC"/>
    <w:multiLevelType w:val="multilevel"/>
    <w:tmpl w:val="5D6F3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466C71"/>
    <w:multiLevelType w:val="multilevel"/>
    <w:tmpl w:val="5E466C71"/>
    <w:lvl w:ilvl="0">
      <w:start w:val="30"/>
      <w:numFmt w:val="bullet"/>
      <w:lvlText w:val="-"/>
      <w:lvlJc w:val="left"/>
      <w:pPr>
        <w:ind w:left="360" w:hanging="360"/>
      </w:pPr>
      <w:rPr>
        <w:rFonts w:ascii="Times New Roman" w:eastAsia="Trebuchet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5F53475A"/>
    <w:multiLevelType w:val="multilevel"/>
    <w:tmpl w:val="5F53475A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8" w15:restartNumberingAfterBreak="0">
    <w:nsid w:val="5F5D46F4"/>
    <w:multiLevelType w:val="hybridMultilevel"/>
    <w:tmpl w:val="755C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5F603736"/>
    <w:multiLevelType w:val="hybridMultilevel"/>
    <w:tmpl w:val="A1A8232E"/>
    <w:lvl w:ilvl="0" w:tplc="9760E8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A80839"/>
    <w:multiLevelType w:val="hybridMultilevel"/>
    <w:tmpl w:val="6240C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5FBC04F0"/>
    <w:multiLevelType w:val="multilevel"/>
    <w:tmpl w:val="5FBC04F0"/>
    <w:lvl w:ilvl="0">
      <w:start w:val="4"/>
      <w:numFmt w:val="decimal"/>
      <w:lvlText w:val="%1-"/>
      <w:lvlJc w:val="left"/>
      <w:pPr>
        <w:ind w:left="85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4" w:hanging="360"/>
      </w:pPr>
    </w:lvl>
    <w:lvl w:ilvl="2">
      <w:start w:val="1"/>
      <w:numFmt w:val="lowerRoman"/>
      <w:lvlText w:val="%3."/>
      <w:lvlJc w:val="right"/>
      <w:pPr>
        <w:ind w:left="2294" w:hanging="180"/>
      </w:pPr>
    </w:lvl>
    <w:lvl w:ilvl="3">
      <w:start w:val="1"/>
      <w:numFmt w:val="decimal"/>
      <w:lvlText w:val="%4."/>
      <w:lvlJc w:val="left"/>
      <w:pPr>
        <w:ind w:left="3014" w:hanging="360"/>
      </w:pPr>
    </w:lvl>
    <w:lvl w:ilvl="4">
      <w:start w:val="1"/>
      <w:numFmt w:val="lowerLetter"/>
      <w:lvlText w:val="%5."/>
      <w:lvlJc w:val="left"/>
      <w:pPr>
        <w:ind w:left="3734" w:hanging="360"/>
      </w:pPr>
    </w:lvl>
    <w:lvl w:ilvl="5">
      <w:start w:val="1"/>
      <w:numFmt w:val="lowerRoman"/>
      <w:lvlText w:val="%6."/>
      <w:lvlJc w:val="right"/>
      <w:pPr>
        <w:ind w:left="4454" w:hanging="180"/>
      </w:pPr>
    </w:lvl>
    <w:lvl w:ilvl="6">
      <w:start w:val="1"/>
      <w:numFmt w:val="decimal"/>
      <w:lvlText w:val="%7."/>
      <w:lvlJc w:val="left"/>
      <w:pPr>
        <w:ind w:left="5174" w:hanging="360"/>
      </w:pPr>
    </w:lvl>
    <w:lvl w:ilvl="7">
      <w:start w:val="1"/>
      <w:numFmt w:val="lowerLetter"/>
      <w:lvlText w:val="%8."/>
      <w:lvlJc w:val="left"/>
      <w:pPr>
        <w:ind w:left="5894" w:hanging="360"/>
      </w:pPr>
    </w:lvl>
    <w:lvl w:ilvl="8">
      <w:start w:val="1"/>
      <w:numFmt w:val="lowerRoman"/>
      <w:lvlText w:val="%9."/>
      <w:lvlJc w:val="right"/>
      <w:pPr>
        <w:ind w:left="6614" w:hanging="180"/>
      </w:pPr>
    </w:lvl>
  </w:abstractNum>
  <w:abstractNum w:abstractNumId="192" w15:restartNumberingAfterBreak="0">
    <w:nsid w:val="604A507C"/>
    <w:multiLevelType w:val="hybridMultilevel"/>
    <w:tmpl w:val="DA10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 w15:restartNumberingAfterBreak="0">
    <w:nsid w:val="608943D3"/>
    <w:multiLevelType w:val="hybridMultilevel"/>
    <w:tmpl w:val="91B0A6A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0B71242"/>
    <w:multiLevelType w:val="hybridMultilevel"/>
    <w:tmpl w:val="3E2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17D3829"/>
    <w:multiLevelType w:val="hybridMultilevel"/>
    <w:tmpl w:val="C7DA8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2C572D4"/>
    <w:multiLevelType w:val="hybridMultilevel"/>
    <w:tmpl w:val="0AA6E8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7" w15:restartNumberingAfterBreak="0">
    <w:nsid w:val="62DC4CFD"/>
    <w:multiLevelType w:val="multilevel"/>
    <w:tmpl w:val="9EB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3556D23"/>
    <w:multiLevelType w:val="hybridMultilevel"/>
    <w:tmpl w:val="738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9" w15:restartNumberingAfterBreak="0">
    <w:nsid w:val="638113B7"/>
    <w:multiLevelType w:val="hybridMultilevel"/>
    <w:tmpl w:val="B3EE5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3882B51"/>
    <w:multiLevelType w:val="multilevel"/>
    <w:tmpl w:val="63882B51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3D35629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3EA5CD4"/>
    <w:multiLevelType w:val="hybridMultilevel"/>
    <w:tmpl w:val="E6225FAC"/>
    <w:lvl w:ilvl="0" w:tplc="DC02F0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69621B"/>
    <w:multiLevelType w:val="hybridMultilevel"/>
    <w:tmpl w:val="C3CA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4892988"/>
    <w:multiLevelType w:val="multilevel"/>
    <w:tmpl w:val="64892988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05" w15:restartNumberingAfterBreak="0">
    <w:nsid w:val="64CE10DC"/>
    <w:multiLevelType w:val="hybridMultilevel"/>
    <w:tmpl w:val="0A0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4ED359B"/>
    <w:multiLevelType w:val="hybridMultilevel"/>
    <w:tmpl w:val="783050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7" w15:restartNumberingAfterBreak="0">
    <w:nsid w:val="65512C58"/>
    <w:multiLevelType w:val="hybridMultilevel"/>
    <w:tmpl w:val="F3AC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5C03E8C"/>
    <w:multiLevelType w:val="hybridMultilevel"/>
    <w:tmpl w:val="6570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5F35BE8"/>
    <w:multiLevelType w:val="hybridMultilevel"/>
    <w:tmpl w:val="3A1C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7AA3F61"/>
    <w:multiLevelType w:val="hybridMultilevel"/>
    <w:tmpl w:val="7914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8293A23"/>
    <w:multiLevelType w:val="hybridMultilevel"/>
    <w:tmpl w:val="220EEC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630" w:hanging="360"/>
      </w:pPr>
    </w:lvl>
    <w:lvl w:ilvl="2" w:tplc="FFFFFFFF" w:tentative="1">
      <w:start w:val="1"/>
      <w:numFmt w:val="lowerRoman"/>
      <w:lvlText w:val="%3."/>
      <w:lvlJc w:val="right"/>
      <w:pPr>
        <w:ind w:left="90" w:hanging="180"/>
      </w:pPr>
    </w:lvl>
    <w:lvl w:ilvl="3" w:tplc="FFFFFFFF" w:tentative="1">
      <w:start w:val="1"/>
      <w:numFmt w:val="decimal"/>
      <w:lvlText w:val="%4."/>
      <w:lvlJc w:val="left"/>
      <w:pPr>
        <w:ind w:left="810" w:hanging="360"/>
      </w:pPr>
    </w:lvl>
    <w:lvl w:ilvl="4" w:tplc="FFFFFFFF" w:tentative="1">
      <w:start w:val="1"/>
      <w:numFmt w:val="lowerLetter"/>
      <w:lvlText w:val="%5."/>
      <w:lvlJc w:val="left"/>
      <w:pPr>
        <w:ind w:left="1530" w:hanging="360"/>
      </w:pPr>
    </w:lvl>
    <w:lvl w:ilvl="5" w:tplc="FFFFFFFF" w:tentative="1">
      <w:start w:val="1"/>
      <w:numFmt w:val="lowerRoman"/>
      <w:lvlText w:val="%6."/>
      <w:lvlJc w:val="right"/>
      <w:pPr>
        <w:ind w:left="2250" w:hanging="180"/>
      </w:pPr>
    </w:lvl>
    <w:lvl w:ilvl="6" w:tplc="FFFFFFFF" w:tentative="1">
      <w:start w:val="1"/>
      <w:numFmt w:val="decimal"/>
      <w:lvlText w:val="%7."/>
      <w:lvlJc w:val="left"/>
      <w:pPr>
        <w:ind w:left="2970" w:hanging="360"/>
      </w:pPr>
    </w:lvl>
    <w:lvl w:ilvl="7" w:tplc="FFFFFFFF" w:tentative="1">
      <w:start w:val="1"/>
      <w:numFmt w:val="lowerLetter"/>
      <w:lvlText w:val="%8."/>
      <w:lvlJc w:val="left"/>
      <w:pPr>
        <w:ind w:left="3690" w:hanging="360"/>
      </w:pPr>
    </w:lvl>
    <w:lvl w:ilvl="8" w:tplc="FFFFFFFF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12" w15:restartNumberingAfterBreak="0">
    <w:nsid w:val="684F7C2F"/>
    <w:multiLevelType w:val="hybridMultilevel"/>
    <w:tmpl w:val="FB52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85D00E9"/>
    <w:multiLevelType w:val="hybridMultilevel"/>
    <w:tmpl w:val="1444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87C2E0D"/>
    <w:multiLevelType w:val="hybridMultilevel"/>
    <w:tmpl w:val="1020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C35CC"/>
    <w:multiLevelType w:val="hybridMultilevel"/>
    <w:tmpl w:val="FA565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93C79B0"/>
    <w:multiLevelType w:val="hybridMultilevel"/>
    <w:tmpl w:val="3B0EFA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9B806A5"/>
    <w:multiLevelType w:val="hybridMultilevel"/>
    <w:tmpl w:val="2EE2D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9BD4ECB"/>
    <w:multiLevelType w:val="multilevel"/>
    <w:tmpl w:val="69BD4EC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6A464701"/>
    <w:multiLevelType w:val="hybridMultilevel"/>
    <w:tmpl w:val="6E28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BE61409"/>
    <w:multiLevelType w:val="hybridMultilevel"/>
    <w:tmpl w:val="9D928DD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CC6401C"/>
    <w:multiLevelType w:val="hybridMultilevel"/>
    <w:tmpl w:val="61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E0E63A6"/>
    <w:multiLevelType w:val="hybridMultilevel"/>
    <w:tmpl w:val="3E4E94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F1C6565"/>
    <w:multiLevelType w:val="hybridMultilevel"/>
    <w:tmpl w:val="27B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C50C69"/>
    <w:multiLevelType w:val="hybridMultilevel"/>
    <w:tmpl w:val="8C4CA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0E6669C"/>
    <w:multiLevelType w:val="hybridMultilevel"/>
    <w:tmpl w:val="2B9092CA"/>
    <w:lvl w:ilvl="0" w:tplc="E61C6E8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6" w15:restartNumberingAfterBreak="0">
    <w:nsid w:val="718B42B3"/>
    <w:multiLevelType w:val="hybridMultilevel"/>
    <w:tmpl w:val="0D8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7" w15:restartNumberingAfterBreak="0">
    <w:nsid w:val="726567D2"/>
    <w:multiLevelType w:val="hybridMultilevel"/>
    <w:tmpl w:val="B35C5A4C"/>
    <w:lvl w:ilvl="0" w:tplc="736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2D3553B"/>
    <w:multiLevelType w:val="hybridMultilevel"/>
    <w:tmpl w:val="0C265C7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9" w15:restartNumberingAfterBreak="0">
    <w:nsid w:val="72DC2FF7"/>
    <w:multiLevelType w:val="hybridMultilevel"/>
    <w:tmpl w:val="B20E68C4"/>
    <w:lvl w:ilvl="0" w:tplc="73BC905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72DE7F02"/>
    <w:multiLevelType w:val="hybridMultilevel"/>
    <w:tmpl w:val="84D69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37363EF"/>
    <w:multiLevelType w:val="hybridMultilevel"/>
    <w:tmpl w:val="96A6D1AC"/>
    <w:lvl w:ilvl="0" w:tplc="E6ECB0A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2" w15:restartNumberingAfterBreak="0">
    <w:nsid w:val="743A38F1"/>
    <w:multiLevelType w:val="hybridMultilevel"/>
    <w:tmpl w:val="D06A0362"/>
    <w:lvl w:ilvl="0" w:tplc="37983E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4650681"/>
    <w:multiLevelType w:val="hybridMultilevel"/>
    <w:tmpl w:val="724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4A80F4B"/>
    <w:multiLevelType w:val="hybridMultilevel"/>
    <w:tmpl w:val="6B72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50E5E30"/>
    <w:multiLevelType w:val="multilevel"/>
    <w:tmpl w:val="750E5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5B4570B"/>
    <w:multiLevelType w:val="multilevel"/>
    <w:tmpl w:val="75B4570B"/>
    <w:lvl w:ilvl="0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7" w15:restartNumberingAfterBreak="0">
    <w:nsid w:val="75EC1E1A"/>
    <w:multiLevelType w:val="multilevel"/>
    <w:tmpl w:val="75EC1E1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8" w15:restartNumberingAfterBreak="0">
    <w:nsid w:val="762650BE"/>
    <w:multiLevelType w:val="multilevel"/>
    <w:tmpl w:val="BB90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6283CFA"/>
    <w:multiLevelType w:val="hybridMultilevel"/>
    <w:tmpl w:val="ADE01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6475EA4"/>
    <w:multiLevelType w:val="multilevel"/>
    <w:tmpl w:val="76475EA4"/>
    <w:lvl w:ilvl="0">
      <w:start w:val="1"/>
      <w:numFmt w:val="bullet"/>
      <w:lvlText w:val="•"/>
      <w:lvlJc w:val="left"/>
      <w:pPr>
        <w:ind w:left="298" w:hanging="298"/>
      </w:pPr>
      <w:rPr>
        <w:rFonts w:ascii="Arial" w:eastAsia="Arial" w:hAnsi="Arial" w:cs="Arial"/>
        <w:b w:val="0"/>
        <w:i w:val="0"/>
        <w:strike w:val="0"/>
        <w:color w:val="000000"/>
        <w:sz w:val="43"/>
        <w:szCs w:val="43"/>
        <w:u w:val="none"/>
        <w:shd w:val="clear" w:color="auto" w:fill="auto"/>
        <w:vertAlign w:val="subscript"/>
      </w:rPr>
    </w:lvl>
    <w:lvl w:ilvl="1">
      <w:start w:val="1"/>
      <w:numFmt w:val="decimal"/>
      <w:lvlText w:val="%2-"/>
      <w:lvlJc w:val="left"/>
      <w:pPr>
        <w:ind w:left="730" w:hanging="73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7" w:hanging="15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 w:hanging="23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 w:hanging="303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 w:hanging="375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 w:hanging="447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 w:hanging="519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 w:hanging="59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1" w15:restartNumberingAfterBreak="0">
    <w:nsid w:val="774140EE"/>
    <w:multiLevelType w:val="hybridMultilevel"/>
    <w:tmpl w:val="61D4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7467A30"/>
    <w:multiLevelType w:val="multilevel"/>
    <w:tmpl w:val="77467A30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43" w15:restartNumberingAfterBreak="0">
    <w:nsid w:val="780B1B5E"/>
    <w:multiLevelType w:val="hybridMultilevel"/>
    <w:tmpl w:val="196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8453501"/>
    <w:multiLevelType w:val="multilevel"/>
    <w:tmpl w:val="78453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8564407"/>
    <w:multiLevelType w:val="hybridMultilevel"/>
    <w:tmpl w:val="FA2A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88022E6"/>
    <w:multiLevelType w:val="hybridMultilevel"/>
    <w:tmpl w:val="2CA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8F81B79"/>
    <w:multiLevelType w:val="hybridMultilevel"/>
    <w:tmpl w:val="5F3CDF8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8" w15:restartNumberingAfterBreak="0">
    <w:nsid w:val="794F166D"/>
    <w:multiLevelType w:val="hybridMultilevel"/>
    <w:tmpl w:val="EB1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9CA7FBA"/>
    <w:multiLevelType w:val="hybridMultilevel"/>
    <w:tmpl w:val="98F0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AC22F84"/>
    <w:multiLevelType w:val="hybridMultilevel"/>
    <w:tmpl w:val="16E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AE57E50"/>
    <w:multiLevelType w:val="multilevel"/>
    <w:tmpl w:val="7AE57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D447A0B"/>
    <w:multiLevelType w:val="hybridMultilevel"/>
    <w:tmpl w:val="3050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D487442"/>
    <w:multiLevelType w:val="hybridMultilevel"/>
    <w:tmpl w:val="BF047D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4" w15:restartNumberingAfterBreak="0">
    <w:nsid w:val="7DC2546D"/>
    <w:multiLevelType w:val="multilevel"/>
    <w:tmpl w:val="7DC2546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5" w15:restartNumberingAfterBreak="0">
    <w:nsid w:val="7DD82B66"/>
    <w:multiLevelType w:val="multilevel"/>
    <w:tmpl w:val="7DD82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E281C42"/>
    <w:multiLevelType w:val="hybridMultilevel"/>
    <w:tmpl w:val="9DB8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EDB61FF"/>
    <w:multiLevelType w:val="hybridMultilevel"/>
    <w:tmpl w:val="1CF2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7FA95C8C"/>
    <w:multiLevelType w:val="hybridMultilevel"/>
    <w:tmpl w:val="6E0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0"/>
  </w:num>
  <w:num w:numId="2">
    <w:abstractNumId w:val="149"/>
  </w:num>
  <w:num w:numId="3">
    <w:abstractNumId w:val="236"/>
  </w:num>
  <w:num w:numId="4">
    <w:abstractNumId w:val="251"/>
  </w:num>
  <w:num w:numId="5">
    <w:abstractNumId w:val="21"/>
  </w:num>
  <w:num w:numId="6">
    <w:abstractNumId w:val="63"/>
  </w:num>
  <w:num w:numId="7">
    <w:abstractNumId w:val="57"/>
  </w:num>
  <w:num w:numId="8">
    <w:abstractNumId w:val="72"/>
  </w:num>
  <w:num w:numId="9">
    <w:abstractNumId w:val="7"/>
  </w:num>
  <w:num w:numId="10">
    <w:abstractNumId w:val="73"/>
  </w:num>
  <w:num w:numId="11">
    <w:abstractNumId w:val="85"/>
  </w:num>
  <w:num w:numId="12">
    <w:abstractNumId w:val="123"/>
  </w:num>
  <w:num w:numId="13">
    <w:abstractNumId w:val="254"/>
  </w:num>
  <w:num w:numId="14">
    <w:abstractNumId w:val="96"/>
  </w:num>
  <w:num w:numId="15">
    <w:abstractNumId w:val="151"/>
  </w:num>
  <w:num w:numId="16">
    <w:abstractNumId w:val="218"/>
  </w:num>
  <w:num w:numId="17">
    <w:abstractNumId w:val="255"/>
  </w:num>
  <w:num w:numId="18">
    <w:abstractNumId w:val="37"/>
  </w:num>
  <w:num w:numId="19">
    <w:abstractNumId w:val="81"/>
  </w:num>
  <w:num w:numId="20">
    <w:abstractNumId w:val="191"/>
  </w:num>
  <w:num w:numId="21">
    <w:abstractNumId w:val="240"/>
  </w:num>
  <w:num w:numId="22">
    <w:abstractNumId w:val="62"/>
  </w:num>
  <w:num w:numId="23">
    <w:abstractNumId w:val="237"/>
  </w:num>
  <w:num w:numId="24">
    <w:abstractNumId w:val="76"/>
  </w:num>
  <w:num w:numId="25">
    <w:abstractNumId w:val="67"/>
  </w:num>
  <w:num w:numId="26">
    <w:abstractNumId w:val="46"/>
  </w:num>
  <w:num w:numId="27">
    <w:abstractNumId w:val="143"/>
  </w:num>
  <w:num w:numId="28">
    <w:abstractNumId w:val="6"/>
  </w:num>
  <w:num w:numId="29">
    <w:abstractNumId w:val="87"/>
  </w:num>
  <w:num w:numId="30">
    <w:abstractNumId w:val="179"/>
  </w:num>
  <w:num w:numId="31">
    <w:abstractNumId w:val="155"/>
  </w:num>
  <w:num w:numId="32">
    <w:abstractNumId w:val="92"/>
  </w:num>
  <w:num w:numId="33">
    <w:abstractNumId w:val="44"/>
  </w:num>
  <w:num w:numId="34">
    <w:abstractNumId w:val="122"/>
  </w:num>
  <w:num w:numId="35">
    <w:abstractNumId w:val="43"/>
  </w:num>
  <w:num w:numId="36">
    <w:abstractNumId w:val="110"/>
  </w:num>
  <w:num w:numId="37">
    <w:abstractNumId w:val="71"/>
  </w:num>
  <w:num w:numId="38">
    <w:abstractNumId w:val="70"/>
  </w:num>
  <w:num w:numId="39">
    <w:abstractNumId w:val="185"/>
  </w:num>
  <w:num w:numId="40">
    <w:abstractNumId w:val="186"/>
  </w:num>
  <w:num w:numId="41">
    <w:abstractNumId w:val="235"/>
  </w:num>
  <w:num w:numId="42">
    <w:abstractNumId w:val="129"/>
  </w:num>
  <w:num w:numId="43">
    <w:abstractNumId w:val="187"/>
  </w:num>
  <w:num w:numId="44">
    <w:abstractNumId w:val="94"/>
  </w:num>
  <w:num w:numId="45">
    <w:abstractNumId w:val="117"/>
  </w:num>
  <w:num w:numId="46">
    <w:abstractNumId w:val="68"/>
  </w:num>
  <w:num w:numId="47">
    <w:abstractNumId w:val="65"/>
  </w:num>
  <w:num w:numId="48">
    <w:abstractNumId w:val="204"/>
  </w:num>
  <w:num w:numId="49">
    <w:abstractNumId w:val="82"/>
  </w:num>
  <w:num w:numId="50">
    <w:abstractNumId w:val="242"/>
  </w:num>
  <w:num w:numId="51">
    <w:abstractNumId w:val="169"/>
  </w:num>
  <w:num w:numId="52">
    <w:abstractNumId w:val="119"/>
  </w:num>
  <w:num w:numId="53">
    <w:abstractNumId w:val="158"/>
  </w:num>
  <w:num w:numId="54">
    <w:abstractNumId w:val="16"/>
  </w:num>
  <w:num w:numId="55">
    <w:abstractNumId w:val="130"/>
  </w:num>
  <w:num w:numId="56">
    <w:abstractNumId w:val="244"/>
  </w:num>
  <w:num w:numId="57">
    <w:abstractNumId w:val="148"/>
  </w:num>
  <w:num w:numId="58">
    <w:abstractNumId w:val="138"/>
  </w:num>
  <w:num w:numId="59">
    <w:abstractNumId w:val="153"/>
  </w:num>
  <w:num w:numId="60">
    <w:abstractNumId w:val="10"/>
  </w:num>
  <w:num w:numId="61">
    <w:abstractNumId w:val="102"/>
  </w:num>
  <w:num w:numId="62">
    <w:abstractNumId w:val="74"/>
  </w:num>
  <w:num w:numId="63">
    <w:abstractNumId w:val="140"/>
  </w:num>
  <w:num w:numId="64">
    <w:abstractNumId w:val="170"/>
  </w:num>
  <w:num w:numId="65">
    <w:abstractNumId w:val="111"/>
  </w:num>
  <w:num w:numId="66">
    <w:abstractNumId w:val="160"/>
  </w:num>
  <w:num w:numId="67">
    <w:abstractNumId w:val="227"/>
  </w:num>
  <w:num w:numId="68">
    <w:abstractNumId w:val="133"/>
  </w:num>
  <w:num w:numId="69">
    <w:abstractNumId w:val="232"/>
  </w:num>
  <w:num w:numId="70">
    <w:abstractNumId w:val="31"/>
  </w:num>
  <w:num w:numId="71">
    <w:abstractNumId w:val="115"/>
  </w:num>
  <w:num w:numId="72">
    <w:abstractNumId w:val="12"/>
  </w:num>
  <w:num w:numId="73">
    <w:abstractNumId w:val="194"/>
  </w:num>
  <w:num w:numId="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6"/>
  </w:num>
  <w:num w:numId="76">
    <w:abstractNumId w:val="231"/>
  </w:num>
  <w:num w:numId="77">
    <w:abstractNumId w:val="156"/>
  </w:num>
  <w:num w:numId="78">
    <w:abstractNumId w:val="203"/>
  </w:num>
  <w:num w:numId="79">
    <w:abstractNumId w:val="18"/>
  </w:num>
  <w:num w:numId="80">
    <w:abstractNumId w:val="99"/>
  </w:num>
  <w:num w:numId="81">
    <w:abstractNumId w:val="84"/>
  </w:num>
  <w:num w:numId="82">
    <w:abstractNumId w:val="222"/>
  </w:num>
  <w:num w:numId="83">
    <w:abstractNumId w:val="152"/>
  </w:num>
  <w:num w:numId="84">
    <w:abstractNumId w:val="53"/>
  </w:num>
  <w:num w:numId="85">
    <w:abstractNumId w:val="154"/>
  </w:num>
  <w:num w:numId="86">
    <w:abstractNumId w:val="80"/>
  </w:num>
  <w:num w:numId="87">
    <w:abstractNumId w:val="55"/>
  </w:num>
  <w:num w:numId="88">
    <w:abstractNumId w:val="132"/>
  </w:num>
  <w:num w:numId="89">
    <w:abstractNumId w:val="221"/>
  </w:num>
  <w:num w:numId="90">
    <w:abstractNumId w:val="95"/>
  </w:num>
  <w:num w:numId="91">
    <w:abstractNumId w:val="239"/>
  </w:num>
  <w:num w:numId="92">
    <w:abstractNumId w:val="190"/>
  </w:num>
  <w:num w:numId="93">
    <w:abstractNumId w:val="228"/>
  </w:num>
  <w:num w:numId="94">
    <w:abstractNumId w:val="167"/>
  </w:num>
  <w:num w:numId="95">
    <w:abstractNumId w:val="224"/>
  </w:num>
  <w:num w:numId="96">
    <w:abstractNumId w:val="100"/>
  </w:num>
  <w:num w:numId="97">
    <w:abstractNumId w:val="199"/>
  </w:num>
  <w:num w:numId="98">
    <w:abstractNumId w:val="225"/>
  </w:num>
  <w:num w:numId="99">
    <w:abstractNumId w:val="121"/>
  </w:num>
  <w:num w:numId="100">
    <w:abstractNumId w:val="134"/>
  </w:num>
  <w:num w:numId="101">
    <w:abstractNumId w:val="49"/>
  </w:num>
  <w:num w:numId="102">
    <w:abstractNumId w:val="114"/>
  </w:num>
  <w:num w:numId="103">
    <w:abstractNumId w:val="220"/>
  </w:num>
  <w:num w:numId="104">
    <w:abstractNumId w:val="163"/>
  </w:num>
  <w:num w:numId="105">
    <w:abstractNumId w:val="42"/>
  </w:num>
  <w:num w:numId="106">
    <w:abstractNumId w:val="168"/>
  </w:num>
  <w:num w:numId="107">
    <w:abstractNumId w:val="79"/>
  </w:num>
  <w:num w:numId="108">
    <w:abstractNumId w:val="182"/>
  </w:num>
  <w:num w:numId="109">
    <w:abstractNumId w:val="172"/>
  </w:num>
  <w:num w:numId="110">
    <w:abstractNumId w:val="205"/>
  </w:num>
  <w:num w:numId="111">
    <w:abstractNumId w:val="164"/>
  </w:num>
  <w:num w:numId="112">
    <w:abstractNumId w:val="139"/>
  </w:num>
  <w:num w:numId="113">
    <w:abstractNumId w:val="109"/>
  </w:num>
  <w:num w:numId="114">
    <w:abstractNumId w:val="107"/>
  </w:num>
  <w:num w:numId="115">
    <w:abstractNumId w:val="60"/>
  </w:num>
  <w:num w:numId="116">
    <w:abstractNumId w:val="5"/>
  </w:num>
  <w:num w:numId="117">
    <w:abstractNumId w:val="93"/>
  </w:num>
  <w:num w:numId="118">
    <w:abstractNumId w:val="197"/>
  </w:num>
  <w:num w:numId="119">
    <w:abstractNumId w:val="104"/>
  </w:num>
  <w:num w:numId="120">
    <w:abstractNumId w:val="116"/>
  </w:num>
  <w:num w:numId="121">
    <w:abstractNumId w:val="250"/>
  </w:num>
  <w:num w:numId="122">
    <w:abstractNumId w:val="161"/>
  </w:num>
  <w:num w:numId="123">
    <w:abstractNumId w:val="137"/>
  </w:num>
  <w:num w:numId="124">
    <w:abstractNumId w:val="233"/>
  </w:num>
  <w:num w:numId="125">
    <w:abstractNumId w:val="83"/>
  </w:num>
  <w:num w:numId="126">
    <w:abstractNumId w:val="59"/>
  </w:num>
  <w:num w:numId="127">
    <w:abstractNumId w:val="33"/>
  </w:num>
  <w:num w:numId="128">
    <w:abstractNumId w:val="188"/>
  </w:num>
  <w:num w:numId="129">
    <w:abstractNumId w:val="162"/>
  </w:num>
  <w:num w:numId="130">
    <w:abstractNumId w:val="13"/>
  </w:num>
  <w:num w:numId="131">
    <w:abstractNumId w:val="56"/>
  </w:num>
  <w:num w:numId="132">
    <w:abstractNumId w:val="176"/>
  </w:num>
  <w:num w:numId="133">
    <w:abstractNumId w:val="20"/>
  </w:num>
  <w:num w:numId="134">
    <w:abstractNumId w:val="258"/>
  </w:num>
  <w:num w:numId="135">
    <w:abstractNumId w:val="108"/>
  </w:num>
  <w:num w:numId="136">
    <w:abstractNumId w:val="136"/>
  </w:num>
  <w:num w:numId="137">
    <w:abstractNumId w:val="98"/>
  </w:num>
  <w:num w:numId="138">
    <w:abstractNumId w:val="106"/>
  </w:num>
  <w:num w:numId="139">
    <w:abstractNumId w:val="22"/>
  </w:num>
  <w:num w:numId="140">
    <w:abstractNumId w:val="238"/>
  </w:num>
  <w:num w:numId="141">
    <w:abstractNumId w:val="150"/>
  </w:num>
  <w:num w:numId="142">
    <w:abstractNumId w:val="144"/>
  </w:num>
  <w:num w:numId="143">
    <w:abstractNumId w:val="193"/>
  </w:num>
  <w:num w:numId="144">
    <w:abstractNumId w:val="48"/>
  </w:num>
  <w:num w:numId="145">
    <w:abstractNumId w:val="54"/>
  </w:num>
  <w:num w:numId="146">
    <w:abstractNumId w:val="195"/>
  </w:num>
  <w:num w:numId="147">
    <w:abstractNumId w:val="243"/>
  </w:num>
  <w:num w:numId="148">
    <w:abstractNumId w:val="131"/>
  </w:num>
  <w:num w:numId="149">
    <w:abstractNumId w:val="192"/>
  </w:num>
  <w:num w:numId="150">
    <w:abstractNumId w:val="17"/>
  </w:num>
  <w:num w:numId="151">
    <w:abstractNumId w:val="39"/>
  </w:num>
  <w:num w:numId="152">
    <w:abstractNumId w:val="29"/>
  </w:num>
  <w:num w:numId="153">
    <w:abstractNumId w:val="159"/>
  </w:num>
  <w:num w:numId="154">
    <w:abstractNumId w:val="202"/>
  </w:num>
  <w:num w:numId="155">
    <w:abstractNumId w:val="128"/>
  </w:num>
  <w:num w:numId="156">
    <w:abstractNumId w:val="135"/>
  </w:num>
  <w:num w:numId="157">
    <w:abstractNumId w:val="2"/>
  </w:num>
  <w:num w:numId="158">
    <w:abstractNumId w:val="210"/>
  </w:num>
  <w:num w:numId="159">
    <w:abstractNumId w:val="201"/>
  </w:num>
  <w:num w:numId="160">
    <w:abstractNumId w:val="91"/>
  </w:num>
  <w:num w:numId="161">
    <w:abstractNumId w:val="257"/>
  </w:num>
  <w:num w:numId="1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47"/>
  </w:num>
  <w:num w:numId="165">
    <w:abstractNumId w:val="30"/>
  </w:num>
  <w:num w:numId="166">
    <w:abstractNumId w:val="166"/>
  </w:num>
  <w:num w:numId="167">
    <w:abstractNumId w:val="35"/>
  </w:num>
  <w:num w:numId="168">
    <w:abstractNumId w:val="252"/>
  </w:num>
  <w:num w:numId="169">
    <w:abstractNumId w:val="0"/>
  </w:num>
  <w:num w:numId="170">
    <w:abstractNumId w:val="90"/>
  </w:num>
  <w:num w:numId="171">
    <w:abstractNumId w:val="189"/>
  </w:num>
  <w:num w:numId="172">
    <w:abstractNumId w:val="51"/>
  </w:num>
  <w:num w:numId="173">
    <w:abstractNumId w:val="69"/>
  </w:num>
  <w:num w:numId="174">
    <w:abstractNumId w:val="207"/>
  </w:num>
  <w:num w:numId="175">
    <w:abstractNumId w:val="142"/>
  </w:num>
  <w:num w:numId="176">
    <w:abstractNumId w:val="214"/>
  </w:num>
  <w:num w:numId="177">
    <w:abstractNumId w:val="234"/>
  </w:num>
  <w:num w:numId="178">
    <w:abstractNumId w:val="113"/>
  </w:num>
  <w:num w:numId="179">
    <w:abstractNumId w:val="24"/>
  </w:num>
  <w:num w:numId="180">
    <w:abstractNumId w:val="198"/>
  </w:num>
  <w:num w:numId="181">
    <w:abstractNumId w:val="196"/>
  </w:num>
  <w:num w:numId="182">
    <w:abstractNumId w:val="52"/>
  </w:num>
  <w:num w:numId="183">
    <w:abstractNumId w:val="175"/>
  </w:num>
  <w:num w:numId="184">
    <w:abstractNumId w:val="3"/>
  </w:num>
  <w:num w:numId="185">
    <w:abstractNumId w:val="58"/>
  </w:num>
  <w:num w:numId="186">
    <w:abstractNumId w:val="47"/>
  </w:num>
  <w:num w:numId="187">
    <w:abstractNumId w:val="216"/>
  </w:num>
  <w:num w:numId="188">
    <w:abstractNumId w:val="171"/>
  </w:num>
  <w:num w:numId="189">
    <w:abstractNumId w:val="181"/>
  </w:num>
  <w:num w:numId="190">
    <w:abstractNumId w:val="120"/>
  </w:num>
  <w:num w:numId="191">
    <w:abstractNumId w:val="173"/>
  </w:num>
  <w:num w:numId="192">
    <w:abstractNumId w:val="36"/>
  </w:num>
  <w:num w:numId="193">
    <w:abstractNumId w:val="77"/>
  </w:num>
  <w:num w:numId="194">
    <w:abstractNumId w:val="208"/>
  </w:num>
  <w:num w:numId="195">
    <w:abstractNumId w:val="206"/>
  </w:num>
  <w:num w:numId="196">
    <w:abstractNumId w:val="178"/>
  </w:num>
  <w:num w:numId="197">
    <w:abstractNumId w:val="211"/>
  </w:num>
  <w:num w:numId="198">
    <w:abstractNumId w:val="184"/>
  </w:num>
  <w:num w:numId="199">
    <w:abstractNumId w:val="15"/>
  </w:num>
  <w:num w:numId="200">
    <w:abstractNumId w:val="226"/>
  </w:num>
  <w:num w:numId="201">
    <w:abstractNumId w:val="4"/>
  </w:num>
  <w:num w:numId="202">
    <w:abstractNumId w:val="141"/>
  </w:num>
  <w:num w:numId="203">
    <w:abstractNumId w:val="14"/>
  </w:num>
  <w:num w:numId="204">
    <w:abstractNumId w:val="26"/>
  </w:num>
  <w:num w:numId="205">
    <w:abstractNumId w:val="248"/>
  </w:num>
  <w:num w:numId="206">
    <w:abstractNumId w:val="78"/>
  </w:num>
  <w:num w:numId="207">
    <w:abstractNumId w:val="34"/>
  </w:num>
  <w:num w:numId="208">
    <w:abstractNumId w:val="126"/>
  </w:num>
  <w:num w:numId="209">
    <w:abstractNumId w:val="75"/>
  </w:num>
  <w:num w:numId="210">
    <w:abstractNumId w:val="97"/>
  </w:num>
  <w:num w:numId="211">
    <w:abstractNumId w:val="38"/>
  </w:num>
  <w:num w:numId="212">
    <w:abstractNumId w:val="157"/>
  </w:num>
  <w:num w:numId="213">
    <w:abstractNumId w:val="11"/>
  </w:num>
  <w:num w:numId="214">
    <w:abstractNumId w:val="45"/>
  </w:num>
  <w:num w:numId="215">
    <w:abstractNumId w:val="66"/>
  </w:num>
  <w:num w:numId="216">
    <w:abstractNumId w:val="88"/>
  </w:num>
  <w:num w:numId="217">
    <w:abstractNumId w:val="86"/>
  </w:num>
  <w:num w:numId="218">
    <w:abstractNumId w:val="61"/>
  </w:num>
  <w:num w:numId="219">
    <w:abstractNumId w:val="127"/>
  </w:num>
  <w:num w:numId="220">
    <w:abstractNumId w:val="223"/>
  </w:num>
  <w:num w:numId="221">
    <w:abstractNumId w:val="32"/>
  </w:num>
  <w:num w:numId="222">
    <w:abstractNumId w:val="101"/>
  </w:num>
  <w:num w:numId="223">
    <w:abstractNumId w:val="180"/>
  </w:num>
  <w:num w:numId="224">
    <w:abstractNumId w:val="64"/>
  </w:num>
  <w:num w:numId="225">
    <w:abstractNumId w:val="146"/>
  </w:num>
  <w:num w:numId="226">
    <w:abstractNumId w:val="19"/>
  </w:num>
  <w:num w:numId="227">
    <w:abstractNumId w:val="213"/>
  </w:num>
  <w:num w:numId="228">
    <w:abstractNumId w:val="28"/>
  </w:num>
  <w:num w:numId="229">
    <w:abstractNumId w:val="147"/>
  </w:num>
  <w:num w:numId="230">
    <w:abstractNumId w:val="217"/>
  </w:num>
  <w:num w:numId="231">
    <w:abstractNumId w:val="165"/>
  </w:num>
  <w:num w:numId="232">
    <w:abstractNumId w:val="256"/>
  </w:num>
  <w:num w:numId="233">
    <w:abstractNumId w:val="41"/>
  </w:num>
  <w:num w:numId="234">
    <w:abstractNumId w:val="177"/>
  </w:num>
  <w:num w:numId="235">
    <w:abstractNumId w:val="125"/>
  </w:num>
  <w:num w:numId="236">
    <w:abstractNumId w:val="219"/>
  </w:num>
  <w:num w:numId="237">
    <w:abstractNumId w:val="212"/>
  </w:num>
  <w:num w:numId="238">
    <w:abstractNumId w:val="8"/>
  </w:num>
  <w:num w:numId="239">
    <w:abstractNumId w:val="174"/>
  </w:num>
  <w:num w:numId="240">
    <w:abstractNumId w:val="245"/>
  </w:num>
  <w:num w:numId="241">
    <w:abstractNumId w:val="124"/>
  </w:num>
  <w:num w:numId="242">
    <w:abstractNumId w:val="118"/>
  </w:num>
  <w:num w:numId="243">
    <w:abstractNumId w:val="89"/>
  </w:num>
  <w:num w:numId="244">
    <w:abstractNumId w:val="1"/>
  </w:num>
  <w:num w:numId="245">
    <w:abstractNumId w:val="209"/>
  </w:num>
  <w:num w:numId="246">
    <w:abstractNumId w:val="215"/>
  </w:num>
  <w:num w:numId="247">
    <w:abstractNumId w:val="9"/>
  </w:num>
  <w:num w:numId="248">
    <w:abstractNumId w:val="112"/>
  </w:num>
  <w:num w:numId="249">
    <w:abstractNumId w:val="230"/>
  </w:num>
  <w:num w:numId="250">
    <w:abstractNumId w:val="40"/>
  </w:num>
  <w:num w:numId="251">
    <w:abstractNumId w:val="183"/>
  </w:num>
  <w:num w:numId="252">
    <w:abstractNumId w:val="241"/>
  </w:num>
  <w:num w:numId="253">
    <w:abstractNumId w:val="253"/>
  </w:num>
  <w:num w:numId="254">
    <w:abstractNumId w:val="145"/>
  </w:num>
  <w:num w:numId="255">
    <w:abstractNumId w:val="249"/>
  </w:num>
  <w:num w:numId="256">
    <w:abstractNumId w:val="27"/>
  </w:num>
  <w:num w:numId="257">
    <w:abstractNumId w:val="50"/>
  </w:num>
  <w:num w:numId="258">
    <w:abstractNumId w:val="25"/>
  </w:num>
  <w:num w:numId="259">
    <w:abstractNumId w:val="103"/>
  </w:num>
  <w:num w:numId="260">
    <w:abstractNumId w:val="23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A"/>
    <w:rsid w:val="0000091F"/>
    <w:rsid w:val="00003756"/>
    <w:rsid w:val="00003795"/>
    <w:rsid w:val="0000427F"/>
    <w:rsid w:val="00005093"/>
    <w:rsid w:val="00005C19"/>
    <w:rsid w:val="00012C4F"/>
    <w:rsid w:val="00017FAA"/>
    <w:rsid w:val="0002029C"/>
    <w:rsid w:val="000238BA"/>
    <w:rsid w:val="00023EB2"/>
    <w:rsid w:val="000244C3"/>
    <w:rsid w:val="000254FC"/>
    <w:rsid w:val="000256FB"/>
    <w:rsid w:val="00031B58"/>
    <w:rsid w:val="00031EF3"/>
    <w:rsid w:val="0003626F"/>
    <w:rsid w:val="0004233E"/>
    <w:rsid w:val="00044F6D"/>
    <w:rsid w:val="00047633"/>
    <w:rsid w:val="00050C1B"/>
    <w:rsid w:val="00050FDE"/>
    <w:rsid w:val="00060C78"/>
    <w:rsid w:val="00064037"/>
    <w:rsid w:val="00067309"/>
    <w:rsid w:val="00070FF9"/>
    <w:rsid w:val="00071267"/>
    <w:rsid w:val="000719B3"/>
    <w:rsid w:val="00071DEC"/>
    <w:rsid w:val="00075945"/>
    <w:rsid w:val="00077742"/>
    <w:rsid w:val="00081478"/>
    <w:rsid w:val="00081D53"/>
    <w:rsid w:val="00083669"/>
    <w:rsid w:val="000838F1"/>
    <w:rsid w:val="00084C1B"/>
    <w:rsid w:val="00084D66"/>
    <w:rsid w:val="0008606E"/>
    <w:rsid w:val="0009686C"/>
    <w:rsid w:val="000A4409"/>
    <w:rsid w:val="000B0693"/>
    <w:rsid w:val="000C244E"/>
    <w:rsid w:val="000C73F7"/>
    <w:rsid w:val="000D13D0"/>
    <w:rsid w:val="000D198A"/>
    <w:rsid w:val="000D5602"/>
    <w:rsid w:val="000D5AD0"/>
    <w:rsid w:val="000D7D73"/>
    <w:rsid w:val="000E007B"/>
    <w:rsid w:val="000E3CD8"/>
    <w:rsid w:val="000E4EF0"/>
    <w:rsid w:val="000E5570"/>
    <w:rsid w:val="000E7CC7"/>
    <w:rsid w:val="000F0170"/>
    <w:rsid w:val="000F34E0"/>
    <w:rsid w:val="000F39C4"/>
    <w:rsid w:val="000F5B0B"/>
    <w:rsid w:val="000F6192"/>
    <w:rsid w:val="00100930"/>
    <w:rsid w:val="00103A98"/>
    <w:rsid w:val="00103D44"/>
    <w:rsid w:val="001048F6"/>
    <w:rsid w:val="00105F32"/>
    <w:rsid w:val="00110D1E"/>
    <w:rsid w:val="00111230"/>
    <w:rsid w:val="00114FD0"/>
    <w:rsid w:val="00116D80"/>
    <w:rsid w:val="00117EA4"/>
    <w:rsid w:val="00122E38"/>
    <w:rsid w:val="00123EC7"/>
    <w:rsid w:val="00125D0A"/>
    <w:rsid w:val="001300C4"/>
    <w:rsid w:val="001342C9"/>
    <w:rsid w:val="00135F7B"/>
    <w:rsid w:val="00135FD8"/>
    <w:rsid w:val="00140E36"/>
    <w:rsid w:val="00143566"/>
    <w:rsid w:val="001435AC"/>
    <w:rsid w:val="0014551E"/>
    <w:rsid w:val="001479CF"/>
    <w:rsid w:val="00153036"/>
    <w:rsid w:val="00156027"/>
    <w:rsid w:val="00156CB3"/>
    <w:rsid w:val="001578DB"/>
    <w:rsid w:val="00162C88"/>
    <w:rsid w:val="0016414B"/>
    <w:rsid w:val="001653E3"/>
    <w:rsid w:val="00165B42"/>
    <w:rsid w:val="00166124"/>
    <w:rsid w:val="001668CD"/>
    <w:rsid w:val="00166D8C"/>
    <w:rsid w:val="00172452"/>
    <w:rsid w:val="001732DB"/>
    <w:rsid w:val="001736F6"/>
    <w:rsid w:val="00173901"/>
    <w:rsid w:val="00174129"/>
    <w:rsid w:val="00177F57"/>
    <w:rsid w:val="001807D6"/>
    <w:rsid w:val="0018390F"/>
    <w:rsid w:val="001874CB"/>
    <w:rsid w:val="00192B44"/>
    <w:rsid w:val="001954B8"/>
    <w:rsid w:val="001A02A1"/>
    <w:rsid w:val="001A0C59"/>
    <w:rsid w:val="001A18D6"/>
    <w:rsid w:val="001A31CC"/>
    <w:rsid w:val="001A60C1"/>
    <w:rsid w:val="001A68F3"/>
    <w:rsid w:val="001B3D61"/>
    <w:rsid w:val="001B43CD"/>
    <w:rsid w:val="001B4EB0"/>
    <w:rsid w:val="001C160B"/>
    <w:rsid w:val="001C461E"/>
    <w:rsid w:val="001D07C3"/>
    <w:rsid w:val="001D1709"/>
    <w:rsid w:val="001E3045"/>
    <w:rsid w:val="001E4626"/>
    <w:rsid w:val="001E74CA"/>
    <w:rsid w:val="001F21D7"/>
    <w:rsid w:val="001F2D37"/>
    <w:rsid w:val="001F62BB"/>
    <w:rsid w:val="001F6374"/>
    <w:rsid w:val="001F7455"/>
    <w:rsid w:val="002043ED"/>
    <w:rsid w:val="00204B5F"/>
    <w:rsid w:val="00206C23"/>
    <w:rsid w:val="00210A5E"/>
    <w:rsid w:val="00212044"/>
    <w:rsid w:val="002128D7"/>
    <w:rsid w:val="00214E9F"/>
    <w:rsid w:val="002162BE"/>
    <w:rsid w:val="00216929"/>
    <w:rsid w:val="0022095B"/>
    <w:rsid w:val="00220998"/>
    <w:rsid w:val="002222AA"/>
    <w:rsid w:val="002231F9"/>
    <w:rsid w:val="00231D42"/>
    <w:rsid w:val="0023698B"/>
    <w:rsid w:val="00237B71"/>
    <w:rsid w:val="00237BDA"/>
    <w:rsid w:val="00240C47"/>
    <w:rsid w:val="00241617"/>
    <w:rsid w:val="002418FB"/>
    <w:rsid w:val="00242702"/>
    <w:rsid w:val="0024390A"/>
    <w:rsid w:val="00243E53"/>
    <w:rsid w:val="00255D65"/>
    <w:rsid w:val="00257DCF"/>
    <w:rsid w:val="00260A95"/>
    <w:rsid w:val="00260AF1"/>
    <w:rsid w:val="00261A19"/>
    <w:rsid w:val="00263441"/>
    <w:rsid w:val="002647B9"/>
    <w:rsid w:val="0026509E"/>
    <w:rsid w:val="00266BBD"/>
    <w:rsid w:val="00272924"/>
    <w:rsid w:val="00275442"/>
    <w:rsid w:val="002755CB"/>
    <w:rsid w:val="002916E3"/>
    <w:rsid w:val="002917F7"/>
    <w:rsid w:val="002921F2"/>
    <w:rsid w:val="0029376F"/>
    <w:rsid w:val="002955D4"/>
    <w:rsid w:val="002A3734"/>
    <w:rsid w:val="002A3E96"/>
    <w:rsid w:val="002A5230"/>
    <w:rsid w:val="002A6B17"/>
    <w:rsid w:val="002B40DE"/>
    <w:rsid w:val="002B55BD"/>
    <w:rsid w:val="002B56CA"/>
    <w:rsid w:val="002B6ED4"/>
    <w:rsid w:val="002C171F"/>
    <w:rsid w:val="002C2AE8"/>
    <w:rsid w:val="002C2F09"/>
    <w:rsid w:val="002C4717"/>
    <w:rsid w:val="002C5D5F"/>
    <w:rsid w:val="002D1A1F"/>
    <w:rsid w:val="002D53CE"/>
    <w:rsid w:val="002D74E4"/>
    <w:rsid w:val="002E3C99"/>
    <w:rsid w:val="002F24F2"/>
    <w:rsid w:val="002F2825"/>
    <w:rsid w:val="002F31F0"/>
    <w:rsid w:val="002F3944"/>
    <w:rsid w:val="002F4F42"/>
    <w:rsid w:val="002F76C9"/>
    <w:rsid w:val="0030192F"/>
    <w:rsid w:val="00302670"/>
    <w:rsid w:val="003029AD"/>
    <w:rsid w:val="003075FF"/>
    <w:rsid w:val="0031191D"/>
    <w:rsid w:val="003125A2"/>
    <w:rsid w:val="00314A48"/>
    <w:rsid w:val="003158BF"/>
    <w:rsid w:val="00316F19"/>
    <w:rsid w:val="003176A9"/>
    <w:rsid w:val="00317EDC"/>
    <w:rsid w:val="0032106C"/>
    <w:rsid w:val="00322285"/>
    <w:rsid w:val="00325ABA"/>
    <w:rsid w:val="00327C8A"/>
    <w:rsid w:val="003337D9"/>
    <w:rsid w:val="00335463"/>
    <w:rsid w:val="003372C7"/>
    <w:rsid w:val="003435B9"/>
    <w:rsid w:val="00344057"/>
    <w:rsid w:val="003447ED"/>
    <w:rsid w:val="00345887"/>
    <w:rsid w:val="00353BC0"/>
    <w:rsid w:val="003547F3"/>
    <w:rsid w:val="00354A6E"/>
    <w:rsid w:val="00355067"/>
    <w:rsid w:val="00355585"/>
    <w:rsid w:val="003563DC"/>
    <w:rsid w:val="00360DC0"/>
    <w:rsid w:val="00361A75"/>
    <w:rsid w:val="0036244B"/>
    <w:rsid w:val="00362B41"/>
    <w:rsid w:val="0036383E"/>
    <w:rsid w:val="00366A1E"/>
    <w:rsid w:val="00366DAA"/>
    <w:rsid w:val="003707DD"/>
    <w:rsid w:val="00370D4F"/>
    <w:rsid w:val="00371279"/>
    <w:rsid w:val="0037515D"/>
    <w:rsid w:val="0037599A"/>
    <w:rsid w:val="003852D3"/>
    <w:rsid w:val="00386330"/>
    <w:rsid w:val="003868C5"/>
    <w:rsid w:val="0039419D"/>
    <w:rsid w:val="00394700"/>
    <w:rsid w:val="00394E96"/>
    <w:rsid w:val="003957F7"/>
    <w:rsid w:val="0039680A"/>
    <w:rsid w:val="003A0B8B"/>
    <w:rsid w:val="003A143D"/>
    <w:rsid w:val="003A19C7"/>
    <w:rsid w:val="003A1FD6"/>
    <w:rsid w:val="003A3A12"/>
    <w:rsid w:val="003A40ED"/>
    <w:rsid w:val="003A6B85"/>
    <w:rsid w:val="003A7029"/>
    <w:rsid w:val="003A7D40"/>
    <w:rsid w:val="003B39B6"/>
    <w:rsid w:val="003B5B5B"/>
    <w:rsid w:val="003B5EAF"/>
    <w:rsid w:val="003C132E"/>
    <w:rsid w:val="003C3B47"/>
    <w:rsid w:val="003C47CE"/>
    <w:rsid w:val="003C60D1"/>
    <w:rsid w:val="003C66B8"/>
    <w:rsid w:val="003D2098"/>
    <w:rsid w:val="003D38B7"/>
    <w:rsid w:val="003D5075"/>
    <w:rsid w:val="003D7227"/>
    <w:rsid w:val="003D7C17"/>
    <w:rsid w:val="003E680F"/>
    <w:rsid w:val="003F66D0"/>
    <w:rsid w:val="003F77C9"/>
    <w:rsid w:val="004003F2"/>
    <w:rsid w:val="00401CFF"/>
    <w:rsid w:val="004033D0"/>
    <w:rsid w:val="00410166"/>
    <w:rsid w:val="004103F9"/>
    <w:rsid w:val="004122CE"/>
    <w:rsid w:val="00413D12"/>
    <w:rsid w:val="00414427"/>
    <w:rsid w:val="00416832"/>
    <w:rsid w:val="00416E58"/>
    <w:rsid w:val="00426AAE"/>
    <w:rsid w:val="00430524"/>
    <w:rsid w:val="0043204E"/>
    <w:rsid w:val="0043377D"/>
    <w:rsid w:val="004345F4"/>
    <w:rsid w:val="00434D95"/>
    <w:rsid w:val="00442368"/>
    <w:rsid w:val="00442609"/>
    <w:rsid w:val="004436BF"/>
    <w:rsid w:val="004448B1"/>
    <w:rsid w:val="00445422"/>
    <w:rsid w:val="00445DCB"/>
    <w:rsid w:val="00446344"/>
    <w:rsid w:val="004465D3"/>
    <w:rsid w:val="0044672C"/>
    <w:rsid w:val="00450658"/>
    <w:rsid w:val="004509C6"/>
    <w:rsid w:val="00450B9A"/>
    <w:rsid w:val="0045346F"/>
    <w:rsid w:val="0045356D"/>
    <w:rsid w:val="004543B9"/>
    <w:rsid w:val="004554F2"/>
    <w:rsid w:val="004561F2"/>
    <w:rsid w:val="0045676A"/>
    <w:rsid w:val="00463D9A"/>
    <w:rsid w:val="004645E8"/>
    <w:rsid w:val="00466D67"/>
    <w:rsid w:val="00472676"/>
    <w:rsid w:val="00477781"/>
    <w:rsid w:val="0048138C"/>
    <w:rsid w:val="004861D4"/>
    <w:rsid w:val="0048701D"/>
    <w:rsid w:val="0049116C"/>
    <w:rsid w:val="00492B76"/>
    <w:rsid w:val="004A08D2"/>
    <w:rsid w:val="004A14C2"/>
    <w:rsid w:val="004A5E6A"/>
    <w:rsid w:val="004A7857"/>
    <w:rsid w:val="004B6E60"/>
    <w:rsid w:val="004C0F40"/>
    <w:rsid w:val="004C2ED7"/>
    <w:rsid w:val="004C32E5"/>
    <w:rsid w:val="004C5519"/>
    <w:rsid w:val="004D3732"/>
    <w:rsid w:val="004D3C39"/>
    <w:rsid w:val="004E0522"/>
    <w:rsid w:val="004E4F93"/>
    <w:rsid w:val="004F3861"/>
    <w:rsid w:val="004F3A29"/>
    <w:rsid w:val="004F4C83"/>
    <w:rsid w:val="004F4CEA"/>
    <w:rsid w:val="004F7CA3"/>
    <w:rsid w:val="00506E8A"/>
    <w:rsid w:val="005117EB"/>
    <w:rsid w:val="00511BF2"/>
    <w:rsid w:val="005121B1"/>
    <w:rsid w:val="00516971"/>
    <w:rsid w:val="005179C7"/>
    <w:rsid w:val="0052360B"/>
    <w:rsid w:val="00532AD3"/>
    <w:rsid w:val="005358F1"/>
    <w:rsid w:val="00536594"/>
    <w:rsid w:val="00536779"/>
    <w:rsid w:val="0054033D"/>
    <w:rsid w:val="00540921"/>
    <w:rsid w:val="005464BD"/>
    <w:rsid w:val="00546685"/>
    <w:rsid w:val="0054685E"/>
    <w:rsid w:val="00550DFD"/>
    <w:rsid w:val="00551087"/>
    <w:rsid w:val="00551499"/>
    <w:rsid w:val="00553549"/>
    <w:rsid w:val="00556943"/>
    <w:rsid w:val="00557404"/>
    <w:rsid w:val="00561604"/>
    <w:rsid w:val="005623C3"/>
    <w:rsid w:val="005626BA"/>
    <w:rsid w:val="00565456"/>
    <w:rsid w:val="00570DAA"/>
    <w:rsid w:val="005718CD"/>
    <w:rsid w:val="005728B0"/>
    <w:rsid w:val="00574BA0"/>
    <w:rsid w:val="005776F1"/>
    <w:rsid w:val="00577CF9"/>
    <w:rsid w:val="005828E1"/>
    <w:rsid w:val="005844CF"/>
    <w:rsid w:val="00584F0D"/>
    <w:rsid w:val="00590644"/>
    <w:rsid w:val="00590AC7"/>
    <w:rsid w:val="00591863"/>
    <w:rsid w:val="0059209E"/>
    <w:rsid w:val="00592994"/>
    <w:rsid w:val="00594962"/>
    <w:rsid w:val="00595A45"/>
    <w:rsid w:val="005A1772"/>
    <w:rsid w:val="005A1A0B"/>
    <w:rsid w:val="005A5290"/>
    <w:rsid w:val="005A6AD7"/>
    <w:rsid w:val="005A72EF"/>
    <w:rsid w:val="005A73B8"/>
    <w:rsid w:val="005B0BA5"/>
    <w:rsid w:val="005B14AE"/>
    <w:rsid w:val="005B24CB"/>
    <w:rsid w:val="005B300F"/>
    <w:rsid w:val="005C0249"/>
    <w:rsid w:val="005C3CDD"/>
    <w:rsid w:val="005C4D0E"/>
    <w:rsid w:val="005C6EEF"/>
    <w:rsid w:val="005D4CF3"/>
    <w:rsid w:val="005E3283"/>
    <w:rsid w:val="005E464C"/>
    <w:rsid w:val="005E78BB"/>
    <w:rsid w:val="005E7B8B"/>
    <w:rsid w:val="005F670B"/>
    <w:rsid w:val="005F6AE2"/>
    <w:rsid w:val="00601395"/>
    <w:rsid w:val="00602DEB"/>
    <w:rsid w:val="00604194"/>
    <w:rsid w:val="0061188D"/>
    <w:rsid w:val="00614B6F"/>
    <w:rsid w:val="006154E1"/>
    <w:rsid w:val="00615F95"/>
    <w:rsid w:val="00616E3E"/>
    <w:rsid w:val="00620296"/>
    <w:rsid w:val="00621005"/>
    <w:rsid w:val="006213D1"/>
    <w:rsid w:val="006304CC"/>
    <w:rsid w:val="00630BFB"/>
    <w:rsid w:val="00631E8E"/>
    <w:rsid w:val="006326F3"/>
    <w:rsid w:val="00637B9C"/>
    <w:rsid w:val="00642EDD"/>
    <w:rsid w:val="00644D4A"/>
    <w:rsid w:val="00646CB2"/>
    <w:rsid w:val="006518B5"/>
    <w:rsid w:val="0065270A"/>
    <w:rsid w:val="00654A21"/>
    <w:rsid w:val="00660A5B"/>
    <w:rsid w:val="00662ADB"/>
    <w:rsid w:val="00663CBE"/>
    <w:rsid w:val="00663F49"/>
    <w:rsid w:val="00664EF7"/>
    <w:rsid w:val="00665946"/>
    <w:rsid w:val="00671A42"/>
    <w:rsid w:val="00671E07"/>
    <w:rsid w:val="006730F1"/>
    <w:rsid w:val="006775A4"/>
    <w:rsid w:val="00682212"/>
    <w:rsid w:val="00683A7C"/>
    <w:rsid w:val="00683A8D"/>
    <w:rsid w:val="00683F62"/>
    <w:rsid w:val="006872DA"/>
    <w:rsid w:val="0069031F"/>
    <w:rsid w:val="00690C7C"/>
    <w:rsid w:val="00691AF2"/>
    <w:rsid w:val="00691E9E"/>
    <w:rsid w:val="006A054A"/>
    <w:rsid w:val="006A0D54"/>
    <w:rsid w:val="006A0FF7"/>
    <w:rsid w:val="006A20C8"/>
    <w:rsid w:val="006A791F"/>
    <w:rsid w:val="006B003C"/>
    <w:rsid w:val="006B3527"/>
    <w:rsid w:val="006B3742"/>
    <w:rsid w:val="006C00CC"/>
    <w:rsid w:val="006C11BE"/>
    <w:rsid w:val="006C510C"/>
    <w:rsid w:val="006D1C4E"/>
    <w:rsid w:val="006D23C4"/>
    <w:rsid w:val="006D4733"/>
    <w:rsid w:val="006D5495"/>
    <w:rsid w:val="006D5F7F"/>
    <w:rsid w:val="006D79F9"/>
    <w:rsid w:val="006E0198"/>
    <w:rsid w:val="006E4C6D"/>
    <w:rsid w:val="006E78E8"/>
    <w:rsid w:val="006E7D03"/>
    <w:rsid w:val="006F6A04"/>
    <w:rsid w:val="006F7229"/>
    <w:rsid w:val="006F73E6"/>
    <w:rsid w:val="0070038C"/>
    <w:rsid w:val="007032D0"/>
    <w:rsid w:val="00704E70"/>
    <w:rsid w:val="00706B21"/>
    <w:rsid w:val="00707965"/>
    <w:rsid w:val="00707A04"/>
    <w:rsid w:val="00713477"/>
    <w:rsid w:val="00713C37"/>
    <w:rsid w:val="007140F4"/>
    <w:rsid w:val="00724BE3"/>
    <w:rsid w:val="00725A9E"/>
    <w:rsid w:val="007274E4"/>
    <w:rsid w:val="007300E9"/>
    <w:rsid w:val="00734B97"/>
    <w:rsid w:val="0073738E"/>
    <w:rsid w:val="00741AF6"/>
    <w:rsid w:val="0074250A"/>
    <w:rsid w:val="007527E8"/>
    <w:rsid w:val="007544A8"/>
    <w:rsid w:val="007562D7"/>
    <w:rsid w:val="00762771"/>
    <w:rsid w:val="00763677"/>
    <w:rsid w:val="00771676"/>
    <w:rsid w:val="00780E84"/>
    <w:rsid w:val="00781EF0"/>
    <w:rsid w:val="0078533C"/>
    <w:rsid w:val="00786EF3"/>
    <w:rsid w:val="00790363"/>
    <w:rsid w:val="00790560"/>
    <w:rsid w:val="00790B51"/>
    <w:rsid w:val="007911BF"/>
    <w:rsid w:val="00792428"/>
    <w:rsid w:val="00792847"/>
    <w:rsid w:val="00794C80"/>
    <w:rsid w:val="00797351"/>
    <w:rsid w:val="00797FB3"/>
    <w:rsid w:val="007A0654"/>
    <w:rsid w:val="007A0804"/>
    <w:rsid w:val="007A15BA"/>
    <w:rsid w:val="007A6F95"/>
    <w:rsid w:val="007B073E"/>
    <w:rsid w:val="007B1AD9"/>
    <w:rsid w:val="007B63A4"/>
    <w:rsid w:val="007C04E5"/>
    <w:rsid w:val="007C1E51"/>
    <w:rsid w:val="007C30C6"/>
    <w:rsid w:val="007C46F6"/>
    <w:rsid w:val="007C5C3F"/>
    <w:rsid w:val="007C5E04"/>
    <w:rsid w:val="007C65FF"/>
    <w:rsid w:val="007D30E3"/>
    <w:rsid w:val="007D4A72"/>
    <w:rsid w:val="007D4AF1"/>
    <w:rsid w:val="007D63CB"/>
    <w:rsid w:val="007E0569"/>
    <w:rsid w:val="007E324E"/>
    <w:rsid w:val="007E428B"/>
    <w:rsid w:val="007F0F91"/>
    <w:rsid w:val="007F1990"/>
    <w:rsid w:val="007F26C2"/>
    <w:rsid w:val="007F66F5"/>
    <w:rsid w:val="007F6A97"/>
    <w:rsid w:val="007F6FBD"/>
    <w:rsid w:val="008008DC"/>
    <w:rsid w:val="00800DB6"/>
    <w:rsid w:val="008036C3"/>
    <w:rsid w:val="008039DF"/>
    <w:rsid w:val="00806529"/>
    <w:rsid w:val="0081140A"/>
    <w:rsid w:val="00811F55"/>
    <w:rsid w:val="008120A7"/>
    <w:rsid w:val="0081290A"/>
    <w:rsid w:val="008138E6"/>
    <w:rsid w:val="00814177"/>
    <w:rsid w:val="00814FCA"/>
    <w:rsid w:val="00817652"/>
    <w:rsid w:val="0082233F"/>
    <w:rsid w:val="0082234C"/>
    <w:rsid w:val="00823F8C"/>
    <w:rsid w:val="008276B2"/>
    <w:rsid w:val="00830003"/>
    <w:rsid w:val="008305CD"/>
    <w:rsid w:val="00832A4A"/>
    <w:rsid w:val="00832E06"/>
    <w:rsid w:val="0083764B"/>
    <w:rsid w:val="008439FA"/>
    <w:rsid w:val="00850ECB"/>
    <w:rsid w:val="00852E60"/>
    <w:rsid w:val="008538B0"/>
    <w:rsid w:val="00856662"/>
    <w:rsid w:val="00856BEC"/>
    <w:rsid w:val="0085750D"/>
    <w:rsid w:val="00857BA0"/>
    <w:rsid w:val="008604AB"/>
    <w:rsid w:val="0086096B"/>
    <w:rsid w:val="008620D3"/>
    <w:rsid w:val="00862219"/>
    <w:rsid w:val="00862307"/>
    <w:rsid w:val="00865E4A"/>
    <w:rsid w:val="00866E10"/>
    <w:rsid w:val="00871498"/>
    <w:rsid w:val="00872576"/>
    <w:rsid w:val="00872A7D"/>
    <w:rsid w:val="008749BA"/>
    <w:rsid w:val="0087642A"/>
    <w:rsid w:val="00886416"/>
    <w:rsid w:val="00890195"/>
    <w:rsid w:val="00890DE0"/>
    <w:rsid w:val="00891624"/>
    <w:rsid w:val="0089219C"/>
    <w:rsid w:val="00894A6C"/>
    <w:rsid w:val="00895EFE"/>
    <w:rsid w:val="008977DD"/>
    <w:rsid w:val="008A1B1D"/>
    <w:rsid w:val="008A4AA7"/>
    <w:rsid w:val="008A65C4"/>
    <w:rsid w:val="008B22E4"/>
    <w:rsid w:val="008B36FB"/>
    <w:rsid w:val="008B4458"/>
    <w:rsid w:val="008B7137"/>
    <w:rsid w:val="008C4B3A"/>
    <w:rsid w:val="008D06C9"/>
    <w:rsid w:val="008D09E9"/>
    <w:rsid w:val="008D0E58"/>
    <w:rsid w:val="008D13CF"/>
    <w:rsid w:val="008D6AF2"/>
    <w:rsid w:val="008E033C"/>
    <w:rsid w:val="008E0FFC"/>
    <w:rsid w:val="008E17EC"/>
    <w:rsid w:val="008E26CD"/>
    <w:rsid w:val="008E29EC"/>
    <w:rsid w:val="008E3C76"/>
    <w:rsid w:val="008E49F4"/>
    <w:rsid w:val="008E4B5A"/>
    <w:rsid w:val="008E511A"/>
    <w:rsid w:val="008E680A"/>
    <w:rsid w:val="008F5A5B"/>
    <w:rsid w:val="008F6F65"/>
    <w:rsid w:val="008F7490"/>
    <w:rsid w:val="009012B4"/>
    <w:rsid w:val="00901D16"/>
    <w:rsid w:val="009113B7"/>
    <w:rsid w:val="00911CFF"/>
    <w:rsid w:val="00912B4F"/>
    <w:rsid w:val="00914551"/>
    <w:rsid w:val="00915BD9"/>
    <w:rsid w:val="0091705B"/>
    <w:rsid w:val="0092124C"/>
    <w:rsid w:val="00927B3F"/>
    <w:rsid w:val="00934FA7"/>
    <w:rsid w:val="00936F6E"/>
    <w:rsid w:val="00947B70"/>
    <w:rsid w:val="009520C0"/>
    <w:rsid w:val="00953986"/>
    <w:rsid w:val="00955432"/>
    <w:rsid w:val="00955EFA"/>
    <w:rsid w:val="00955F4B"/>
    <w:rsid w:val="00966673"/>
    <w:rsid w:val="00967045"/>
    <w:rsid w:val="00971319"/>
    <w:rsid w:val="00971477"/>
    <w:rsid w:val="00972153"/>
    <w:rsid w:val="00972739"/>
    <w:rsid w:val="009757EB"/>
    <w:rsid w:val="00976AA4"/>
    <w:rsid w:val="00976D7F"/>
    <w:rsid w:val="00983038"/>
    <w:rsid w:val="00983ACE"/>
    <w:rsid w:val="009878E7"/>
    <w:rsid w:val="00990F62"/>
    <w:rsid w:val="0099321C"/>
    <w:rsid w:val="009934F9"/>
    <w:rsid w:val="00997361"/>
    <w:rsid w:val="009A1247"/>
    <w:rsid w:val="009A1B37"/>
    <w:rsid w:val="009A2445"/>
    <w:rsid w:val="009A2464"/>
    <w:rsid w:val="009A2993"/>
    <w:rsid w:val="009A339F"/>
    <w:rsid w:val="009A4499"/>
    <w:rsid w:val="009A5EB3"/>
    <w:rsid w:val="009A600B"/>
    <w:rsid w:val="009A6653"/>
    <w:rsid w:val="009B05E4"/>
    <w:rsid w:val="009B1052"/>
    <w:rsid w:val="009B2352"/>
    <w:rsid w:val="009B3834"/>
    <w:rsid w:val="009B3892"/>
    <w:rsid w:val="009C06D1"/>
    <w:rsid w:val="009C28AC"/>
    <w:rsid w:val="009C3654"/>
    <w:rsid w:val="009C38B7"/>
    <w:rsid w:val="009C49C8"/>
    <w:rsid w:val="009C4CBA"/>
    <w:rsid w:val="009C7517"/>
    <w:rsid w:val="009D128A"/>
    <w:rsid w:val="009D2637"/>
    <w:rsid w:val="009D297F"/>
    <w:rsid w:val="009D2E3B"/>
    <w:rsid w:val="009D32A1"/>
    <w:rsid w:val="009D530A"/>
    <w:rsid w:val="009E44C1"/>
    <w:rsid w:val="009E4AC4"/>
    <w:rsid w:val="009E62FD"/>
    <w:rsid w:val="009E6744"/>
    <w:rsid w:val="009E6D28"/>
    <w:rsid w:val="009F31E7"/>
    <w:rsid w:val="009F7521"/>
    <w:rsid w:val="00A0638C"/>
    <w:rsid w:val="00A10FEA"/>
    <w:rsid w:val="00A11801"/>
    <w:rsid w:val="00A236B6"/>
    <w:rsid w:val="00A24267"/>
    <w:rsid w:val="00A24852"/>
    <w:rsid w:val="00A24D37"/>
    <w:rsid w:val="00A2536C"/>
    <w:rsid w:val="00A25A0E"/>
    <w:rsid w:val="00A2602D"/>
    <w:rsid w:val="00A314AE"/>
    <w:rsid w:val="00A32B7D"/>
    <w:rsid w:val="00A40BB5"/>
    <w:rsid w:val="00A40F1E"/>
    <w:rsid w:val="00A47760"/>
    <w:rsid w:val="00A50159"/>
    <w:rsid w:val="00A50DD0"/>
    <w:rsid w:val="00A514CC"/>
    <w:rsid w:val="00A53CD6"/>
    <w:rsid w:val="00A55338"/>
    <w:rsid w:val="00A557F7"/>
    <w:rsid w:val="00A55982"/>
    <w:rsid w:val="00A6120A"/>
    <w:rsid w:val="00A644B0"/>
    <w:rsid w:val="00A720CE"/>
    <w:rsid w:val="00A7320B"/>
    <w:rsid w:val="00A75325"/>
    <w:rsid w:val="00A75398"/>
    <w:rsid w:val="00A808B9"/>
    <w:rsid w:val="00A8111A"/>
    <w:rsid w:val="00A83EA2"/>
    <w:rsid w:val="00A84ED4"/>
    <w:rsid w:val="00A84EDC"/>
    <w:rsid w:val="00A866F5"/>
    <w:rsid w:val="00A93336"/>
    <w:rsid w:val="00A94FCD"/>
    <w:rsid w:val="00A96230"/>
    <w:rsid w:val="00A96827"/>
    <w:rsid w:val="00A96957"/>
    <w:rsid w:val="00A97E61"/>
    <w:rsid w:val="00AA00F5"/>
    <w:rsid w:val="00AA0756"/>
    <w:rsid w:val="00AA305E"/>
    <w:rsid w:val="00AA7AB8"/>
    <w:rsid w:val="00AA7FC7"/>
    <w:rsid w:val="00AB1DF9"/>
    <w:rsid w:val="00AB2741"/>
    <w:rsid w:val="00AB3D22"/>
    <w:rsid w:val="00AB409A"/>
    <w:rsid w:val="00AB6847"/>
    <w:rsid w:val="00AC33CD"/>
    <w:rsid w:val="00AC3A7D"/>
    <w:rsid w:val="00AC6B5A"/>
    <w:rsid w:val="00AD1CF7"/>
    <w:rsid w:val="00AD25B9"/>
    <w:rsid w:val="00AD2673"/>
    <w:rsid w:val="00AD54E8"/>
    <w:rsid w:val="00AD5D2E"/>
    <w:rsid w:val="00AD6C86"/>
    <w:rsid w:val="00AD72B0"/>
    <w:rsid w:val="00AE1CAE"/>
    <w:rsid w:val="00AE3757"/>
    <w:rsid w:val="00AE3BC7"/>
    <w:rsid w:val="00AE55AD"/>
    <w:rsid w:val="00AE6422"/>
    <w:rsid w:val="00AE6CB6"/>
    <w:rsid w:val="00AE7B59"/>
    <w:rsid w:val="00AF0202"/>
    <w:rsid w:val="00AF29A8"/>
    <w:rsid w:val="00AF46E0"/>
    <w:rsid w:val="00AF52FE"/>
    <w:rsid w:val="00AF7ABF"/>
    <w:rsid w:val="00B02BB5"/>
    <w:rsid w:val="00B04383"/>
    <w:rsid w:val="00B05D0D"/>
    <w:rsid w:val="00B0608F"/>
    <w:rsid w:val="00B06AD5"/>
    <w:rsid w:val="00B13AB8"/>
    <w:rsid w:val="00B13BBB"/>
    <w:rsid w:val="00B13C3A"/>
    <w:rsid w:val="00B1437E"/>
    <w:rsid w:val="00B15814"/>
    <w:rsid w:val="00B16261"/>
    <w:rsid w:val="00B1642A"/>
    <w:rsid w:val="00B20245"/>
    <w:rsid w:val="00B226CF"/>
    <w:rsid w:val="00B23592"/>
    <w:rsid w:val="00B23699"/>
    <w:rsid w:val="00B239DE"/>
    <w:rsid w:val="00B23B80"/>
    <w:rsid w:val="00B23CD4"/>
    <w:rsid w:val="00B23E87"/>
    <w:rsid w:val="00B2400D"/>
    <w:rsid w:val="00B2626E"/>
    <w:rsid w:val="00B3045D"/>
    <w:rsid w:val="00B322EC"/>
    <w:rsid w:val="00B33E4E"/>
    <w:rsid w:val="00B34078"/>
    <w:rsid w:val="00B350AA"/>
    <w:rsid w:val="00B358DA"/>
    <w:rsid w:val="00B36664"/>
    <w:rsid w:val="00B4036B"/>
    <w:rsid w:val="00B436CD"/>
    <w:rsid w:val="00B45BEA"/>
    <w:rsid w:val="00B505DD"/>
    <w:rsid w:val="00B5154F"/>
    <w:rsid w:val="00B52389"/>
    <w:rsid w:val="00B529E6"/>
    <w:rsid w:val="00B55448"/>
    <w:rsid w:val="00B556A5"/>
    <w:rsid w:val="00B56267"/>
    <w:rsid w:val="00B56E69"/>
    <w:rsid w:val="00B56FEA"/>
    <w:rsid w:val="00B57528"/>
    <w:rsid w:val="00B607C2"/>
    <w:rsid w:val="00B61437"/>
    <w:rsid w:val="00B61C18"/>
    <w:rsid w:val="00B62448"/>
    <w:rsid w:val="00B629DD"/>
    <w:rsid w:val="00B64B9E"/>
    <w:rsid w:val="00B7129E"/>
    <w:rsid w:val="00B71785"/>
    <w:rsid w:val="00B74FC8"/>
    <w:rsid w:val="00B75070"/>
    <w:rsid w:val="00B75FC6"/>
    <w:rsid w:val="00B76CA5"/>
    <w:rsid w:val="00B76DED"/>
    <w:rsid w:val="00B80B34"/>
    <w:rsid w:val="00B812EF"/>
    <w:rsid w:val="00B816C6"/>
    <w:rsid w:val="00B82398"/>
    <w:rsid w:val="00B842D7"/>
    <w:rsid w:val="00B84FC5"/>
    <w:rsid w:val="00B850EF"/>
    <w:rsid w:val="00B85453"/>
    <w:rsid w:val="00B90A64"/>
    <w:rsid w:val="00B91EA7"/>
    <w:rsid w:val="00B91F02"/>
    <w:rsid w:val="00B92A1F"/>
    <w:rsid w:val="00B93375"/>
    <w:rsid w:val="00B959C4"/>
    <w:rsid w:val="00B96925"/>
    <w:rsid w:val="00BA4F7F"/>
    <w:rsid w:val="00BA60BA"/>
    <w:rsid w:val="00BB00CE"/>
    <w:rsid w:val="00BB2322"/>
    <w:rsid w:val="00BB44C2"/>
    <w:rsid w:val="00BB65FB"/>
    <w:rsid w:val="00BB6F20"/>
    <w:rsid w:val="00BD0593"/>
    <w:rsid w:val="00BD0F02"/>
    <w:rsid w:val="00BD6213"/>
    <w:rsid w:val="00BD7AF8"/>
    <w:rsid w:val="00BE2D1D"/>
    <w:rsid w:val="00BF062F"/>
    <w:rsid w:val="00BF0689"/>
    <w:rsid w:val="00BF3A56"/>
    <w:rsid w:val="00BF4020"/>
    <w:rsid w:val="00BF51F5"/>
    <w:rsid w:val="00BF6252"/>
    <w:rsid w:val="00BF6C41"/>
    <w:rsid w:val="00C02A35"/>
    <w:rsid w:val="00C0428C"/>
    <w:rsid w:val="00C06BA0"/>
    <w:rsid w:val="00C12385"/>
    <w:rsid w:val="00C13BCE"/>
    <w:rsid w:val="00C150CC"/>
    <w:rsid w:val="00C17E8E"/>
    <w:rsid w:val="00C2077C"/>
    <w:rsid w:val="00C222A2"/>
    <w:rsid w:val="00C22C8A"/>
    <w:rsid w:val="00C24FF4"/>
    <w:rsid w:val="00C25140"/>
    <w:rsid w:val="00C27A84"/>
    <w:rsid w:val="00C27E68"/>
    <w:rsid w:val="00C30265"/>
    <w:rsid w:val="00C30A7C"/>
    <w:rsid w:val="00C365E2"/>
    <w:rsid w:val="00C369E8"/>
    <w:rsid w:val="00C4284B"/>
    <w:rsid w:val="00C428D8"/>
    <w:rsid w:val="00C43055"/>
    <w:rsid w:val="00C432B1"/>
    <w:rsid w:val="00C47665"/>
    <w:rsid w:val="00C5072D"/>
    <w:rsid w:val="00C50A51"/>
    <w:rsid w:val="00C50D47"/>
    <w:rsid w:val="00C50E3F"/>
    <w:rsid w:val="00C513B1"/>
    <w:rsid w:val="00C527A7"/>
    <w:rsid w:val="00C540BA"/>
    <w:rsid w:val="00C61684"/>
    <w:rsid w:val="00C7009F"/>
    <w:rsid w:val="00C70132"/>
    <w:rsid w:val="00C74EB6"/>
    <w:rsid w:val="00C81D70"/>
    <w:rsid w:val="00C829B8"/>
    <w:rsid w:val="00C83561"/>
    <w:rsid w:val="00C83A90"/>
    <w:rsid w:val="00C8551B"/>
    <w:rsid w:val="00C85BA7"/>
    <w:rsid w:val="00C921EF"/>
    <w:rsid w:val="00C93342"/>
    <w:rsid w:val="00C942D0"/>
    <w:rsid w:val="00C953CA"/>
    <w:rsid w:val="00CA0E84"/>
    <w:rsid w:val="00CA2281"/>
    <w:rsid w:val="00CA2F94"/>
    <w:rsid w:val="00CA4910"/>
    <w:rsid w:val="00CA6755"/>
    <w:rsid w:val="00CA6D45"/>
    <w:rsid w:val="00CA7066"/>
    <w:rsid w:val="00CB0FC7"/>
    <w:rsid w:val="00CB549C"/>
    <w:rsid w:val="00CB5B5C"/>
    <w:rsid w:val="00CC3AC2"/>
    <w:rsid w:val="00CC4BED"/>
    <w:rsid w:val="00CD1C7B"/>
    <w:rsid w:val="00CE0879"/>
    <w:rsid w:val="00CE1981"/>
    <w:rsid w:val="00CE2A54"/>
    <w:rsid w:val="00CE2B78"/>
    <w:rsid w:val="00CE31FE"/>
    <w:rsid w:val="00CE3A7B"/>
    <w:rsid w:val="00CE43D5"/>
    <w:rsid w:val="00CE562C"/>
    <w:rsid w:val="00CE645D"/>
    <w:rsid w:val="00CF2EA4"/>
    <w:rsid w:val="00D00FD8"/>
    <w:rsid w:val="00D0125F"/>
    <w:rsid w:val="00D01518"/>
    <w:rsid w:val="00D074E9"/>
    <w:rsid w:val="00D111C4"/>
    <w:rsid w:val="00D11C83"/>
    <w:rsid w:val="00D143A4"/>
    <w:rsid w:val="00D143C8"/>
    <w:rsid w:val="00D14420"/>
    <w:rsid w:val="00D16A04"/>
    <w:rsid w:val="00D20C49"/>
    <w:rsid w:val="00D2131F"/>
    <w:rsid w:val="00D213B3"/>
    <w:rsid w:val="00D25EC9"/>
    <w:rsid w:val="00D2754C"/>
    <w:rsid w:val="00D32EF8"/>
    <w:rsid w:val="00D3465A"/>
    <w:rsid w:val="00D34F18"/>
    <w:rsid w:val="00D35D29"/>
    <w:rsid w:val="00D4099E"/>
    <w:rsid w:val="00D43DBD"/>
    <w:rsid w:val="00D43FD0"/>
    <w:rsid w:val="00D4549D"/>
    <w:rsid w:val="00D504D5"/>
    <w:rsid w:val="00D512FC"/>
    <w:rsid w:val="00D51B4B"/>
    <w:rsid w:val="00D52839"/>
    <w:rsid w:val="00D54DEE"/>
    <w:rsid w:val="00D60049"/>
    <w:rsid w:val="00D720EF"/>
    <w:rsid w:val="00D81BC3"/>
    <w:rsid w:val="00D82994"/>
    <w:rsid w:val="00D90B13"/>
    <w:rsid w:val="00D92DE6"/>
    <w:rsid w:val="00D92E8C"/>
    <w:rsid w:val="00D92EC1"/>
    <w:rsid w:val="00D9371E"/>
    <w:rsid w:val="00D940F9"/>
    <w:rsid w:val="00D94DB2"/>
    <w:rsid w:val="00D95618"/>
    <w:rsid w:val="00DA5013"/>
    <w:rsid w:val="00DA76B9"/>
    <w:rsid w:val="00DA7F05"/>
    <w:rsid w:val="00DB0D0D"/>
    <w:rsid w:val="00DB11D8"/>
    <w:rsid w:val="00DB340A"/>
    <w:rsid w:val="00DB3E5D"/>
    <w:rsid w:val="00DC0226"/>
    <w:rsid w:val="00DC18AA"/>
    <w:rsid w:val="00DC1A8A"/>
    <w:rsid w:val="00DC3753"/>
    <w:rsid w:val="00DC4596"/>
    <w:rsid w:val="00DC5CC1"/>
    <w:rsid w:val="00DD1A6C"/>
    <w:rsid w:val="00DD33C3"/>
    <w:rsid w:val="00DD3400"/>
    <w:rsid w:val="00DD5587"/>
    <w:rsid w:val="00DE00EA"/>
    <w:rsid w:val="00DE6A62"/>
    <w:rsid w:val="00DE7576"/>
    <w:rsid w:val="00DF0237"/>
    <w:rsid w:val="00DF036D"/>
    <w:rsid w:val="00DF1935"/>
    <w:rsid w:val="00DF661C"/>
    <w:rsid w:val="00E00657"/>
    <w:rsid w:val="00E009D4"/>
    <w:rsid w:val="00E00D78"/>
    <w:rsid w:val="00E03123"/>
    <w:rsid w:val="00E03986"/>
    <w:rsid w:val="00E128AB"/>
    <w:rsid w:val="00E14165"/>
    <w:rsid w:val="00E17626"/>
    <w:rsid w:val="00E23192"/>
    <w:rsid w:val="00E231E8"/>
    <w:rsid w:val="00E26BBA"/>
    <w:rsid w:val="00E32406"/>
    <w:rsid w:val="00E36DA1"/>
    <w:rsid w:val="00E44579"/>
    <w:rsid w:val="00E55C3C"/>
    <w:rsid w:val="00E56FA3"/>
    <w:rsid w:val="00E57FC1"/>
    <w:rsid w:val="00E61A16"/>
    <w:rsid w:val="00E631AB"/>
    <w:rsid w:val="00E633D3"/>
    <w:rsid w:val="00E63911"/>
    <w:rsid w:val="00E664FC"/>
    <w:rsid w:val="00E67A47"/>
    <w:rsid w:val="00E7031A"/>
    <w:rsid w:val="00E71EAD"/>
    <w:rsid w:val="00E74065"/>
    <w:rsid w:val="00E74789"/>
    <w:rsid w:val="00E74EB5"/>
    <w:rsid w:val="00E77244"/>
    <w:rsid w:val="00E837F8"/>
    <w:rsid w:val="00E84BC7"/>
    <w:rsid w:val="00E85D71"/>
    <w:rsid w:val="00E86349"/>
    <w:rsid w:val="00E86908"/>
    <w:rsid w:val="00E90DE2"/>
    <w:rsid w:val="00E91163"/>
    <w:rsid w:val="00E91ADF"/>
    <w:rsid w:val="00E95446"/>
    <w:rsid w:val="00E954D4"/>
    <w:rsid w:val="00E95CEB"/>
    <w:rsid w:val="00E95E5B"/>
    <w:rsid w:val="00E97803"/>
    <w:rsid w:val="00EA200B"/>
    <w:rsid w:val="00EA32D9"/>
    <w:rsid w:val="00EA3E1C"/>
    <w:rsid w:val="00EA46FA"/>
    <w:rsid w:val="00EA6BE0"/>
    <w:rsid w:val="00EB3DBA"/>
    <w:rsid w:val="00EB5BAC"/>
    <w:rsid w:val="00EB5FE8"/>
    <w:rsid w:val="00EB695D"/>
    <w:rsid w:val="00EB6BF8"/>
    <w:rsid w:val="00EB6E25"/>
    <w:rsid w:val="00EC0CB7"/>
    <w:rsid w:val="00EC23BE"/>
    <w:rsid w:val="00EC3771"/>
    <w:rsid w:val="00EC4FA9"/>
    <w:rsid w:val="00EC509A"/>
    <w:rsid w:val="00EC5126"/>
    <w:rsid w:val="00EC7B03"/>
    <w:rsid w:val="00EE0062"/>
    <w:rsid w:val="00EE0DA6"/>
    <w:rsid w:val="00EE1333"/>
    <w:rsid w:val="00EF0FBB"/>
    <w:rsid w:val="00EF48C0"/>
    <w:rsid w:val="00F02358"/>
    <w:rsid w:val="00F05D23"/>
    <w:rsid w:val="00F07884"/>
    <w:rsid w:val="00F10BB2"/>
    <w:rsid w:val="00F12775"/>
    <w:rsid w:val="00F1343A"/>
    <w:rsid w:val="00F13AA9"/>
    <w:rsid w:val="00F16D87"/>
    <w:rsid w:val="00F16E40"/>
    <w:rsid w:val="00F20F15"/>
    <w:rsid w:val="00F22DDD"/>
    <w:rsid w:val="00F24666"/>
    <w:rsid w:val="00F253EE"/>
    <w:rsid w:val="00F3064D"/>
    <w:rsid w:val="00F3208E"/>
    <w:rsid w:val="00F32355"/>
    <w:rsid w:val="00F3276E"/>
    <w:rsid w:val="00F35508"/>
    <w:rsid w:val="00F364EC"/>
    <w:rsid w:val="00F37510"/>
    <w:rsid w:val="00F41DFB"/>
    <w:rsid w:val="00F42D5F"/>
    <w:rsid w:val="00F437B4"/>
    <w:rsid w:val="00F43A80"/>
    <w:rsid w:val="00F53EB9"/>
    <w:rsid w:val="00F53F73"/>
    <w:rsid w:val="00F55838"/>
    <w:rsid w:val="00F55B40"/>
    <w:rsid w:val="00F56E71"/>
    <w:rsid w:val="00F60C88"/>
    <w:rsid w:val="00F62FE7"/>
    <w:rsid w:val="00F632B2"/>
    <w:rsid w:val="00F64948"/>
    <w:rsid w:val="00F6718D"/>
    <w:rsid w:val="00F675F1"/>
    <w:rsid w:val="00F70A31"/>
    <w:rsid w:val="00F800CC"/>
    <w:rsid w:val="00F81B63"/>
    <w:rsid w:val="00F84CF4"/>
    <w:rsid w:val="00F84EDC"/>
    <w:rsid w:val="00F91467"/>
    <w:rsid w:val="00F91696"/>
    <w:rsid w:val="00F91965"/>
    <w:rsid w:val="00F94221"/>
    <w:rsid w:val="00F948D5"/>
    <w:rsid w:val="00F95A29"/>
    <w:rsid w:val="00F95B6B"/>
    <w:rsid w:val="00F96070"/>
    <w:rsid w:val="00F96AA4"/>
    <w:rsid w:val="00FA0204"/>
    <w:rsid w:val="00FA2CF8"/>
    <w:rsid w:val="00FA36E9"/>
    <w:rsid w:val="00FA72FB"/>
    <w:rsid w:val="00FB491F"/>
    <w:rsid w:val="00FB63C6"/>
    <w:rsid w:val="00FB676D"/>
    <w:rsid w:val="00FC430F"/>
    <w:rsid w:val="00FC495C"/>
    <w:rsid w:val="00FC5AD1"/>
    <w:rsid w:val="00FC6147"/>
    <w:rsid w:val="00FC62EA"/>
    <w:rsid w:val="00FC70AB"/>
    <w:rsid w:val="00FD2A48"/>
    <w:rsid w:val="00FE01FF"/>
    <w:rsid w:val="00FE2C17"/>
    <w:rsid w:val="00FE49EF"/>
    <w:rsid w:val="00FF3F6B"/>
    <w:rsid w:val="00FF4292"/>
    <w:rsid w:val="081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1EE5619"/>
  <w15:docId w15:val="{79CFC1E1-A23B-4A16-B2DC-B9A800A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iPriority="0" w:unhideWhenUsed="1"/>
    <w:lsdException w:name="Body Text Indent 2" w:uiPriority="0" w:unhideWhenUsed="1" w:qFormat="1"/>
    <w:lsdException w:name="Body Text Indent 3" w:uiPriority="0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Times New Roman"/>
      <w:b/>
      <w:bCs/>
      <w:sz w:val="24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imes New Roman"/>
      <w:b/>
      <w:bCs/>
      <w:kern w:val="24"/>
      <w:sz w:val="32"/>
      <w:szCs w:val="32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val="zh-CN" w:eastAsia="zh-CN" w:bidi="ar-EG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zh-CN" w:eastAsia="zh-CN"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0"/>
      <w:szCs w:val="28"/>
      <w:lang w:val="zh-CN" w:eastAsia="zh-CN"/>
    </w:rPr>
  </w:style>
  <w:style w:type="paragraph" w:styleId="BodyText2">
    <w:name w:val="Body Text 2"/>
    <w:basedOn w:val="Normal"/>
    <w:link w:val="BodyText2Char"/>
    <w:qFormat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cs="Times New Roman"/>
      <w:lang w:val="zh-CN" w:eastAsia="zh-CN"/>
    </w:rPr>
  </w:style>
  <w:style w:type="paragraph" w:styleId="BodyTextIndent2">
    <w:name w:val="Body Text Indent 2"/>
    <w:basedOn w:val="Normal"/>
    <w:link w:val="BodyTextIndent2Char"/>
    <w:unhideWhenUsed/>
    <w:qFormat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val="zh-CN" w:eastAsia="zh-CN" w:bidi="ar-EG"/>
    </w:rPr>
  </w:style>
  <w:style w:type="paragraph" w:styleId="BodyTextIndent3">
    <w:name w:val="Body Text Indent 3"/>
    <w:basedOn w:val="Normal"/>
    <w:link w:val="BodyTextIndent3Char"/>
    <w:unhideWhenUsed/>
    <w:qFormat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val="zh-CN" w:eastAsia="zh-CN" w:bidi="ar-EG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aliases w:val="Char, Char3"/>
    <w:basedOn w:val="Normal"/>
    <w:link w:val="Head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nhideWhenUsed/>
    <w:qFormat/>
    <w:rPr>
      <w:color w:val="FF0000"/>
      <w:u w:val="none"/>
    </w:rPr>
  </w:style>
  <w:style w:type="paragraph" w:styleId="NormalWeb">
    <w:name w:val="Normal (Web)"/>
    <w:basedOn w:val="Normal"/>
    <w:uiPriority w:val="99"/>
    <w:unhideWhenUsed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zh-CN" w:eastAsia="ar-SA" w:bidi="ar-EG"/>
    </w:rPr>
  </w:style>
  <w:style w:type="character" w:customStyle="1" w:styleId="HeaderChar">
    <w:name w:val="Header Char"/>
    <w:aliases w:val="Char Char5, Char3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Pr>
      <w:rFonts w:ascii="Times New Roman" w:eastAsia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1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Simplified Arabic"/>
      <w:b/>
      <w:bCs/>
      <w:szCs w:val="28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Trebuchet MS" w:eastAsia="Trebuchet MS" w:hAnsi="Trebuchet MS"/>
      <w:b/>
      <w:bCs/>
      <w:sz w:val="24"/>
      <w:szCs w:val="26"/>
    </w:rPr>
  </w:style>
  <w:style w:type="character" w:customStyle="1" w:styleId="Heading4Char">
    <w:name w:val="Heading 4 Char"/>
    <w:link w:val="Heading4"/>
    <w:qFormat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qFormat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qFormat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qFormat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qFormat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customStyle="1" w:styleId="style271">
    <w:name w:val="style271"/>
    <w:qFormat/>
    <w:rPr>
      <w:color w:val="000000"/>
    </w:rPr>
  </w:style>
  <w:style w:type="character" w:customStyle="1" w:styleId="style101">
    <w:name w:val="style101"/>
    <w:qFormat/>
    <w:rPr>
      <w:b/>
      <w:bCs/>
      <w:color w:val="0000FF"/>
    </w:rPr>
  </w:style>
  <w:style w:type="character" w:customStyle="1" w:styleId="style61">
    <w:name w:val="style61"/>
    <w:qFormat/>
    <w:rPr>
      <w:b/>
      <w:bCs/>
      <w:color w:val="FF0000"/>
    </w:rPr>
  </w:style>
  <w:style w:type="character" w:customStyle="1" w:styleId="style261">
    <w:name w:val="style261"/>
    <w:qFormat/>
    <w:rPr>
      <w:color w:val="FF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customStyle="1" w:styleId="InstructionsCharChar">
    <w:name w:val="Instructions Char Char"/>
    <w:basedOn w:val="Normal"/>
    <w:link w:val="InstructionsCharCharChar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  <w:lang w:val="zh-CN" w:eastAsia="zh-CN"/>
    </w:rPr>
  </w:style>
  <w:style w:type="paragraph" w:customStyle="1" w:styleId="IndentNormal">
    <w:name w:val="Indent Normal"/>
    <w:basedOn w:val="Normal"/>
    <w:qFormat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qFormat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paragraph" w:customStyle="1" w:styleId="Instructions">
    <w:name w:val="Instructions"/>
    <w:basedOn w:val="Normal"/>
    <w:qFormat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BodyText2Char">
    <w:name w:val="Body Text 2 Char"/>
    <w:link w:val="BodyText2"/>
    <w:qFormat/>
    <w:rPr>
      <w:rFonts w:ascii="Times New Roman" w:eastAsia="Trebuchet MS" w:hAnsi="Times New Roman" w:cs="Times New Roman"/>
      <w:sz w:val="24"/>
      <w:szCs w:val="22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qFormat/>
    <w:rPr>
      <w:rFonts w:ascii="Trebuchet MS" w:eastAsia="Trebuchet MS" w:hAnsi="Trebuchet MS" w:cs="Times New Roman"/>
      <w:sz w:val="22"/>
      <w:szCs w:val="22"/>
    </w:rPr>
  </w:style>
  <w:style w:type="character" w:customStyle="1" w:styleId="BodyTextIndentChar">
    <w:name w:val="Body Text Indent Char"/>
    <w:link w:val="BodyTextIndent"/>
    <w:qFormat/>
    <w:rPr>
      <w:sz w:val="22"/>
      <w:szCs w:val="22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qFormat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qFormat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qFormat/>
    <w:pPr>
      <w:bidi w:val="0"/>
      <w:ind w:left="720"/>
    </w:pPr>
    <w:rPr>
      <w:rFonts w:eastAsia="Times New Roman"/>
    </w:rPr>
  </w:style>
  <w:style w:type="character" w:customStyle="1" w:styleId="CharChar1">
    <w:name w:val="Char Char1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qFormat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qFormat/>
    <w:locked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qFormat/>
    <w:locked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qFormat/>
    <w:locked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qFormat/>
    <w:locked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en-US"/>
    </w:rPr>
  </w:style>
  <w:style w:type="character" w:customStyle="1" w:styleId="y2iqfc">
    <w:name w:val="y2iqfc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en-US"/>
    </w:rPr>
  </w:style>
  <w:style w:type="table" w:customStyle="1" w:styleId="1">
    <w:name w:val="شبكة جدول1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المراجعة1"/>
    <w:hidden/>
    <w:uiPriority w:val="99"/>
    <w:semiHidden/>
    <w:qFormat/>
    <w:rPr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6A0D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0D54"/>
    <w:rPr>
      <w:sz w:val="16"/>
      <w:szCs w:val="16"/>
    </w:rPr>
  </w:style>
  <w:style w:type="paragraph" w:customStyle="1" w:styleId="Default">
    <w:name w:val="Default"/>
    <w:rsid w:val="006A0D54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11">
    <w:name w:val="سرد الفقرات1"/>
    <w:basedOn w:val="Normal"/>
    <w:qFormat/>
    <w:rsid w:val="006A0D54"/>
    <w:pPr>
      <w:bidi w:val="0"/>
      <w:spacing w:before="120"/>
      <w:ind w:left="720" w:hanging="3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PF\Desktop\&#1605;&#1581;&#1590;&#1585;%20&#1575;&#1580;&#1578;&#1605;&#1575;&#1593;%20&#1575;&#1604;&#1576;&#1585;&#1606;&#1575;&#1605;&#1580;%2013-10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F8566-56E0-40FD-BCDF-15D6454B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البرنامج 13-10-2010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Magdy</dc:creator>
  <cp:lastModifiedBy>Maher</cp:lastModifiedBy>
  <cp:revision>2</cp:revision>
  <cp:lastPrinted>2024-09-12T09:50:00Z</cp:lastPrinted>
  <dcterms:created xsi:type="dcterms:W3CDTF">2024-11-15T20:15:00Z</dcterms:created>
  <dcterms:modified xsi:type="dcterms:W3CDTF">2024-11-15T20:15:00Z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806709F1484041B8A544DDF712C01378_12</vt:lpwstr>
  </property>
</Properties>
</file>